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0BB0" w14:textId="7B844D43" w:rsidR="006A3574" w:rsidRPr="006A3574" w:rsidRDefault="006A3574" w:rsidP="00B268CA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16"/>
        </w:rPr>
      </w:pPr>
      <w:r>
        <w:rPr>
          <w:rFonts w:ascii="BIZ UD明朝 Medium" w:eastAsia="BIZ UD明朝 Medium" w:hAnsi="BIZ UD明朝 Medium" w:hint="eastAsia"/>
          <w:spacing w:val="16"/>
        </w:rPr>
        <w:t>湘放セNo.</w:t>
      </w:r>
      <w:r w:rsidR="00B268CA">
        <w:rPr>
          <w:rFonts w:ascii="BIZ UD明朝 Medium" w:eastAsia="BIZ UD明朝 Medium" w:hAnsi="BIZ UD明朝 Medium"/>
          <w:spacing w:val="16"/>
        </w:rPr>
        <w:t xml:space="preserve">  </w:t>
      </w:r>
      <w:r>
        <w:rPr>
          <w:rFonts w:ascii="BIZ UD明朝 Medium" w:eastAsia="BIZ UD明朝 Medium" w:hAnsi="BIZ UD明朝 Medium" w:hint="eastAsia"/>
          <w:spacing w:val="16"/>
        </w:rPr>
        <w:t>-</w:t>
      </w:r>
      <w:r w:rsidR="00B268CA">
        <w:rPr>
          <w:rFonts w:ascii="BIZ UD明朝 Medium" w:eastAsia="BIZ UD明朝 Medium" w:hAnsi="BIZ UD明朝 Medium"/>
          <w:spacing w:val="16"/>
        </w:rPr>
        <w:t xml:space="preserve">  </w:t>
      </w:r>
    </w:p>
    <w:p w14:paraId="5F6D3C17" w14:textId="2B46BD90" w:rsidR="00973FC4" w:rsidRDefault="00973FC4" w:rsidP="00973FC4">
      <w:pPr>
        <w:pStyle w:val="a3"/>
        <w:wordWrap/>
        <w:spacing w:line="240" w:lineRule="auto"/>
        <w:jc w:val="center"/>
        <w:rPr>
          <w:rFonts w:ascii="BIZ UDPゴシック" w:eastAsia="BIZ UDPゴシック" w:hAnsi="BIZ UDPゴシック"/>
          <w:spacing w:val="16"/>
          <w:sz w:val="48"/>
          <w:szCs w:val="48"/>
        </w:rPr>
      </w:pPr>
      <w:r w:rsidRPr="00973FC4">
        <w:rPr>
          <w:rFonts w:ascii="BIZ UDPゴシック" w:eastAsia="BIZ UDPゴシック" w:hAnsi="BIZ UDPゴシック" w:hint="eastAsia"/>
          <w:spacing w:val="16"/>
          <w:sz w:val="48"/>
          <w:szCs w:val="48"/>
        </w:rPr>
        <w:t>証</w:t>
      </w:r>
      <w:r>
        <w:rPr>
          <w:rFonts w:ascii="BIZ UDPゴシック" w:eastAsia="BIZ UDPゴシック" w:hAnsi="BIZ UDPゴシック" w:hint="eastAsia"/>
          <w:spacing w:val="16"/>
          <w:sz w:val="48"/>
          <w:szCs w:val="48"/>
        </w:rPr>
        <w:t xml:space="preserve">　　　</w:t>
      </w:r>
      <w:r w:rsidRPr="00973FC4">
        <w:rPr>
          <w:rFonts w:ascii="BIZ UDPゴシック" w:eastAsia="BIZ UDPゴシック" w:hAnsi="BIZ UDPゴシック" w:hint="eastAsia"/>
          <w:spacing w:val="16"/>
          <w:sz w:val="48"/>
          <w:szCs w:val="48"/>
        </w:rPr>
        <w:t>明</w:t>
      </w:r>
      <w:r>
        <w:rPr>
          <w:rFonts w:ascii="BIZ UDPゴシック" w:eastAsia="BIZ UDPゴシック" w:hAnsi="BIZ UDPゴシック" w:hint="eastAsia"/>
          <w:spacing w:val="16"/>
          <w:sz w:val="48"/>
          <w:szCs w:val="48"/>
        </w:rPr>
        <w:t xml:space="preserve">　　　</w:t>
      </w:r>
      <w:r w:rsidRPr="00973FC4">
        <w:rPr>
          <w:rFonts w:ascii="BIZ UDPゴシック" w:eastAsia="BIZ UDPゴシック" w:hAnsi="BIZ UDPゴシック" w:hint="eastAsia"/>
          <w:spacing w:val="16"/>
          <w:sz w:val="48"/>
          <w:szCs w:val="48"/>
        </w:rPr>
        <w:t>書</w:t>
      </w:r>
    </w:p>
    <w:p w14:paraId="3F6AC8CB" w14:textId="77777777" w:rsidR="002570B8" w:rsidRDefault="002570B8" w:rsidP="00973FC4">
      <w:pPr>
        <w:pStyle w:val="a3"/>
        <w:wordWrap/>
        <w:spacing w:line="240" w:lineRule="auto"/>
        <w:ind w:leftChars="500" w:left="965"/>
        <w:rPr>
          <w:rFonts w:ascii="BIZ UD明朝 Medium" w:eastAsia="BIZ UD明朝 Medium" w:hAnsi="BIZ UD明朝 Medium"/>
          <w:spacing w:val="13"/>
        </w:rPr>
      </w:pPr>
    </w:p>
    <w:p w14:paraId="31C2630D" w14:textId="06FF7DA5" w:rsidR="006F7C66" w:rsidRPr="00695DF4" w:rsidRDefault="006F7C66" w:rsidP="00973FC4">
      <w:pPr>
        <w:pStyle w:val="a3"/>
        <w:wordWrap/>
        <w:spacing w:line="240" w:lineRule="auto"/>
        <w:ind w:leftChars="500" w:left="965"/>
        <w:rPr>
          <w:rFonts w:ascii="BIZ UD明朝 Medium" w:eastAsia="BIZ UD明朝 Medium" w:hAnsi="BIZ UD明朝 Medium"/>
          <w:sz w:val="24"/>
          <w:szCs w:val="24"/>
          <w:u w:val="single" w:color="000000"/>
        </w:rPr>
      </w:pPr>
      <w:r w:rsidRPr="00D05D89">
        <w:rPr>
          <w:rFonts w:ascii="BIZ UD明朝 Medium" w:eastAsia="BIZ UD明朝 Medium" w:hAnsi="BIZ UD明朝 Medium" w:hint="eastAsia"/>
          <w:spacing w:val="13"/>
        </w:rPr>
        <w:t>氏名：</w:t>
      </w:r>
      <w:r w:rsidRPr="00695DF4">
        <w:rPr>
          <w:rFonts w:ascii="BIZ UD明朝 Medium" w:eastAsia="BIZ UD明朝 Medium" w:hAnsi="BIZ UD明朝 Medium" w:hint="eastAsia"/>
          <w:spacing w:val="16"/>
          <w:sz w:val="24"/>
          <w:szCs w:val="24"/>
          <w:u w:val="single" w:color="000000"/>
        </w:rPr>
        <w:t xml:space="preserve">　</w:t>
      </w:r>
      <w:r w:rsidR="00B268CA">
        <w:rPr>
          <w:rFonts w:ascii="BIZ UD明朝 Medium" w:eastAsia="BIZ UD明朝 Medium" w:hAnsi="BIZ UD明朝 Medium" w:hint="eastAsia"/>
          <w:spacing w:val="16"/>
          <w:sz w:val="24"/>
          <w:szCs w:val="24"/>
          <w:u w:val="single" w:color="000000"/>
        </w:rPr>
        <w:t xml:space="preserve">　　</w:t>
      </w:r>
      <w:r w:rsidR="00AA5A3A">
        <w:rPr>
          <w:rFonts w:ascii="BIZ UD明朝 Medium" w:eastAsia="BIZ UD明朝 Medium" w:hAnsi="BIZ UD明朝 Medium" w:hint="eastAsia"/>
          <w:spacing w:val="16"/>
          <w:sz w:val="24"/>
          <w:szCs w:val="24"/>
          <w:u w:val="single" w:color="000000"/>
        </w:rPr>
        <w:t xml:space="preserve">　</w:t>
      </w:r>
      <w:r w:rsidR="00B268CA">
        <w:rPr>
          <w:rFonts w:ascii="BIZ UD明朝 Medium" w:eastAsia="BIZ UD明朝 Medium" w:hAnsi="BIZ UD明朝 Medium" w:hint="eastAsia"/>
          <w:spacing w:val="16"/>
          <w:sz w:val="24"/>
          <w:szCs w:val="24"/>
          <w:u w:val="single" w:color="000000"/>
        </w:rPr>
        <w:t xml:space="preserve">　　</w:t>
      </w:r>
      <w:r w:rsidR="001D5DB7" w:rsidRPr="00695DF4">
        <w:rPr>
          <w:rFonts w:ascii="BIZ UD明朝 Medium" w:eastAsia="BIZ UD明朝 Medium" w:hAnsi="BIZ UD明朝 Medium" w:hint="eastAsia"/>
          <w:spacing w:val="16"/>
          <w:sz w:val="24"/>
          <w:szCs w:val="24"/>
          <w:u w:val="single" w:color="000000"/>
        </w:rPr>
        <w:t xml:space="preserve">　　　　</w:t>
      </w:r>
      <w:r w:rsidRPr="00695DF4">
        <w:rPr>
          <w:rFonts w:ascii="BIZ UD明朝 Medium" w:eastAsia="BIZ UD明朝 Medium" w:hAnsi="BIZ UD明朝 Medium" w:hint="eastAsia"/>
          <w:spacing w:val="6"/>
          <w:sz w:val="24"/>
          <w:szCs w:val="24"/>
          <w:u w:val="single" w:color="000000"/>
        </w:rPr>
        <w:t xml:space="preserve"> </w:t>
      </w:r>
      <w:r w:rsidRPr="00D05D89">
        <w:rPr>
          <w:rFonts w:ascii="BIZ UD明朝 Medium" w:eastAsia="BIZ UD明朝 Medium" w:hAnsi="BIZ UD明朝 Medium" w:hint="eastAsia"/>
          <w:u w:val="single" w:color="000000"/>
        </w:rPr>
        <w:t>性別：</w:t>
      </w:r>
      <w:r w:rsidR="00B268CA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</w:t>
      </w:r>
      <w:r w:rsidR="00695DF4" w:rsidRPr="00695DF4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</w:t>
      </w:r>
      <w:r w:rsidR="009613BE" w:rsidRPr="00695DF4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 </w:t>
      </w:r>
      <w:r w:rsidR="009613BE" w:rsidRPr="00695DF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[ </w:t>
      </w:r>
      <w:r w:rsidR="00B268CA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  <w:r w:rsidRPr="00D05D89">
        <w:rPr>
          <w:rFonts w:ascii="BIZ UD明朝 Medium" w:eastAsia="BIZ UD明朝 Medium" w:hAnsi="BIZ UD明朝 Medium" w:hint="eastAsia"/>
          <w:u w:val="single" w:color="000000"/>
        </w:rPr>
        <w:t>年</w:t>
      </w:r>
      <w:r w:rsidR="001D5DB7" w:rsidRPr="00695DF4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</w:t>
      </w:r>
      <w:r w:rsidR="00B268CA">
        <w:rPr>
          <w:rFonts w:ascii="BIZ UD明朝 Medium" w:eastAsia="BIZ UD明朝 Medium" w:hAnsi="BIZ UD明朝 Medium"/>
          <w:sz w:val="24"/>
          <w:szCs w:val="24"/>
          <w:u w:val="single" w:color="000000"/>
        </w:rPr>
        <w:t xml:space="preserve"> </w:t>
      </w:r>
      <w:r w:rsidRPr="00D05D89">
        <w:rPr>
          <w:rFonts w:ascii="BIZ UD明朝 Medium" w:eastAsia="BIZ UD明朝 Medium" w:hAnsi="BIZ UD明朝 Medium" w:hint="eastAsia"/>
          <w:u w:val="single" w:color="000000"/>
        </w:rPr>
        <w:t>月</w:t>
      </w:r>
      <w:r w:rsidR="001D5DB7" w:rsidRPr="00695DF4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</w:t>
      </w:r>
      <w:r w:rsidR="00B268CA">
        <w:rPr>
          <w:rFonts w:ascii="BIZ UD明朝 Medium" w:eastAsia="BIZ UD明朝 Medium" w:hAnsi="BIZ UD明朝 Medium"/>
          <w:sz w:val="24"/>
          <w:szCs w:val="24"/>
          <w:u w:val="single" w:color="000000"/>
        </w:rPr>
        <w:t xml:space="preserve"> </w:t>
      </w:r>
      <w:r w:rsidRPr="00D05D89">
        <w:rPr>
          <w:rFonts w:ascii="BIZ UD明朝 Medium" w:eastAsia="BIZ UD明朝 Medium" w:hAnsi="BIZ UD明朝 Medium" w:hint="eastAsia"/>
          <w:u w:val="single" w:color="000000"/>
        </w:rPr>
        <w:t>日生</w:t>
      </w:r>
      <w:r w:rsidRPr="00695DF4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>]</w:t>
      </w:r>
    </w:p>
    <w:p w14:paraId="095EC42A" w14:textId="53E7D1CA" w:rsidR="00695DF4" w:rsidRPr="00D05D89" w:rsidRDefault="00695DF4" w:rsidP="00973FC4">
      <w:pPr>
        <w:autoSpaceDE w:val="0"/>
        <w:autoSpaceDN w:val="0"/>
        <w:adjustRightInd w:val="0"/>
        <w:ind w:leftChars="500" w:left="965"/>
        <w:rPr>
          <w:rFonts w:ascii="BIZ UD明朝 Medium" w:eastAsia="BIZ UD明朝 Medium" w:hAnsi="BIZ UD明朝 Medium" w:cs="ＭＳ 明朝"/>
          <w:kern w:val="0"/>
          <w:szCs w:val="21"/>
        </w:rPr>
      </w:pPr>
      <w:r w:rsidRPr="00D05D89">
        <w:rPr>
          <w:rFonts w:ascii="BIZ UD明朝 Medium" w:eastAsia="BIZ UD明朝 Medium" w:hAnsi="BIZ UD明朝 Medium" w:cs="ＭＳ 明朝" w:hint="eastAsia"/>
          <w:spacing w:val="13"/>
          <w:kern w:val="0"/>
          <w:szCs w:val="21"/>
        </w:rPr>
        <w:t>所属：</w:t>
      </w:r>
      <w:r w:rsidRPr="00D05D89">
        <w:rPr>
          <w:rFonts w:ascii="BIZ UD明朝 Medium" w:eastAsia="BIZ UD明朝 Medium" w:hAnsi="BIZ UD明朝 Medium" w:cs="ＭＳ 明朝" w:hint="eastAsia"/>
          <w:spacing w:val="16"/>
          <w:kern w:val="0"/>
          <w:sz w:val="24"/>
          <w:szCs w:val="24"/>
          <w:u w:val="single" w:color="000000"/>
        </w:rPr>
        <w:t xml:space="preserve">　</w:t>
      </w:r>
      <w:r w:rsidR="00B268CA">
        <w:rPr>
          <w:rFonts w:ascii="BIZ UD明朝 Medium" w:eastAsia="BIZ UD明朝 Medium" w:hAnsi="BIZ UD明朝 Medium" w:cs="ＭＳ 明朝" w:hint="eastAsia"/>
          <w:spacing w:val="16"/>
          <w:kern w:val="0"/>
          <w:sz w:val="24"/>
          <w:szCs w:val="24"/>
          <w:u w:val="single" w:color="000000"/>
        </w:rPr>
        <w:t xml:space="preserve">　　　　</w:t>
      </w:r>
      <w:r w:rsidR="00774423">
        <w:rPr>
          <w:rFonts w:ascii="BIZ UD明朝 Medium" w:eastAsia="BIZ UD明朝 Medium" w:hAnsi="BIZ UD明朝 Medium" w:cs="ＭＳ 明朝" w:hint="eastAsia"/>
          <w:spacing w:val="16"/>
          <w:kern w:val="0"/>
          <w:sz w:val="24"/>
          <w:szCs w:val="24"/>
          <w:u w:val="single" w:color="000000"/>
        </w:rPr>
        <w:t xml:space="preserve">　　</w:t>
      </w:r>
      <w:r w:rsidR="00B268CA">
        <w:rPr>
          <w:rFonts w:ascii="BIZ UD明朝 Medium" w:eastAsia="BIZ UD明朝 Medium" w:hAnsi="BIZ UD明朝 Medium" w:cs="ＭＳ 明朝" w:hint="eastAsia"/>
          <w:spacing w:val="16"/>
          <w:kern w:val="0"/>
          <w:sz w:val="24"/>
          <w:szCs w:val="24"/>
          <w:u w:val="single" w:color="000000"/>
        </w:rPr>
        <w:t xml:space="preserve">　　　　　　　</w:t>
      </w:r>
      <w:r w:rsidR="003A78F3">
        <w:rPr>
          <w:rFonts w:ascii="BIZ UD明朝 Medium" w:eastAsia="BIZ UD明朝 Medium" w:hAnsi="BIZ UD明朝 Medium" w:cs="ＭＳ 明朝" w:hint="eastAsia"/>
          <w:spacing w:val="16"/>
          <w:kern w:val="0"/>
          <w:sz w:val="24"/>
          <w:szCs w:val="24"/>
          <w:u w:val="single" w:color="000000"/>
        </w:rPr>
        <w:t xml:space="preserve">　　　　　　　　　　　　　</w:t>
      </w:r>
    </w:p>
    <w:p w14:paraId="13983BF4" w14:textId="77777777" w:rsidR="009E46A4" w:rsidRPr="00F1365E" w:rsidRDefault="009E46A4" w:rsidP="00973FC4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16"/>
        </w:rPr>
      </w:pPr>
    </w:p>
    <w:p w14:paraId="5240B810" w14:textId="7FBC5D76" w:rsidR="003F16CA" w:rsidRPr="00F1365E" w:rsidRDefault="003F16CA" w:rsidP="00973FC4">
      <w:pPr>
        <w:pStyle w:val="a3"/>
        <w:numPr>
          <w:ilvl w:val="0"/>
          <w:numId w:val="1"/>
        </w:numPr>
        <w:wordWrap/>
        <w:spacing w:line="240" w:lineRule="auto"/>
        <w:jc w:val="left"/>
        <w:rPr>
          <w:rFonts w:ascii="BIZ UD明朝 Medium" w:eastAsia="BIZ UD明朝 Medium" w:hAnsi="BIZ UD明朝 Medium"/>
          <w:spacing w:val="16"/>
        </w:rPr>
      </w:pPr>
      <w:r w:rsidRPr="00F1365E">
        <w:rPr>
          <w:rFonts w:ascii="BIZ UD明朝 Medium" w:eastAsia="BIZ UD明朝 Medium" w:hAnsi="BIZ UD明朝 Medium" w:hint="eastAsia"/>
          <w:spacing w:val="16"/>
        </w:rPr>
        <w:t>放射線業務従事登録期間：</w:t>
      </w:r>
      <w:r w:rsidRPr="00F1365E">
        <w:rPr>
          <w:rFonts w:ascii="BIZ UD明朝 Medium" w:eastAsia="BIZ UD明朝 Medium" w:hAnsi="BIZ UD明朝 Medium" w:hint="eastAsia"/>
          <w:spacing w:val="16"/>
          <w:u w:val="single"/>
        </w:rPr>
        <w:t xml:space="preserve">　</w:t>
      </w:r>
      <w:r w:rsidR="00B268CA">
        <w:rPr>
          <w:rFonts w:ascii="BIZ UD明朝 Medium" w:eastAsia="BIZ UD明朝 Medium" w:hAnsi="BIZ UD明朝 Medium"/>
          <w:spacing w:val="16"/>
          <w:sz w:val="24"/>
          <w:szCs w:val="24"/>
          <w:u w:val="single"/>
        </w:rPr>
        <w:t xml:space="preserve">    </w:t>
      </w:r>
      <w:r w:rsidRPr="00F1365E">
        <w:rPr>
          <w:rFonts w:ascii="BIZ UD明朝 Medium" w:eastAsia="BIZ UD明朝 Medium" w:hAnsi="BIZ UD明朝 Medium" w:hint="eastAsia"/>
          <w:spacing w:val="16"/>
          <w:u w:val="single"/>
        </w:rPr>
        <w:t>年</w:t>
      </w:r>
      <w:r w:rsidR="00A30103" w:rsidRPr="00F1365E">
        <w:rPr>
          <w:rFonts w:ascii="BIZ UD明朝 Medium" w:eastAsia="BIZ UD明朝 Medium" w:hAnsi="BIZ UD明朝 Medium" w:hint="eastAsia"/>
          <w:spacing w:val="16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16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16"/>
          <w:sz w:val="24"/>
          <w:szCs w:val="24"/>
          <w:u w:val="single"/>
        </w:rPr>
        <w:t xml:space="preserve"> </w:t>
      </w:r>
      <w:r w:rsidRPr="00F1365E">
        <w:rPr>
          <w:rFonts w:ascii="BIZ UD明朝 Medium" w:eastAsia="BIZ UD明朝 Medium" w:hAnsi="BIZ UD明朝 Medium" w:hint="eastAsia"/>
          <w:spacing w:val="16"/>
          <w:u w:val="single"/>
        </w:rPr>
        <w:t>月</w:t>
      </w:r>
      <w:r w:rsidR="00A30103" w:rsidRPr="00F1365E">
        <w:rPr>
          <w:rFonts w:ascii="BIZ UD明朝 Medium" w:eastAsia="BIZ UD明朝 Medium" w:hAnsi="BIZ UD明朝 Medium" w:hint="eastAsia"/>
          <w:spacing w:val="16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16"/>
          <w:sz w:val="24"/>
          <w:szCs w:val="24"/>
          <w:u w:val="single"/>
        </w:rPr>
        <w:t xml:space="preserve">  </w:t>
      </w:r>
      <w:r w:rsidRPr="00F1365E">
        <w:rPr>
          <w:rFonts w:ascii="BIZ UD明朝 Medium" w:eastAsia="BIZ UD明朝 Medium" w:hAnsi="BIZ UD明朝 Medium" w:hint="eastAsia"/>
          <w:spacing w:val="16"/>
          <w:u w:val="single"/>
        </w:rPr>
        <w:t>日</w:t>
      </w:r>
      <w:r w:rsidR="00973FC4" w:rsidRPr="00F1365E">
        <w:rPr>
          <w:rFonts w:ascii="BIZ UD明朝 Medium" w:eastAsia="BIZ UD明朝 Medium" w:hAnsi="BIZ UD明朝 Medium" w:hint="eastAsia"/>
          <w:spacing w:val="16"/>
          <w:u w:val="single"/>
        </w:rPr>
        <w:t xml:space="preserve">　</w:t>
      </w:r>
      <w:r w:rsidRPr="00F1365E">
        <w:rPr>
          <w:rFonts w:ascii="BIZ UD明朝 Medium" w:eastAsia="BIZ UD明朝 Medium" w:hAnsi="BIZ UD明朝 Medium" w:hint="eastAsia"/>
          <w:spacing w:val="16"/>
          <w:u w:val="single"/>
        </w:rPr>
        <w:t xml:space="preserve"> ～</w:t>
      </w:r>
      <w:r w:rsidR="009613BE" w:rsidRPr="00D05D89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16"/>
          <w:sz w:val="24"/>
          <w:szCs w:val="24"/>
          <w:u w:val="single"/>
        </w:rPr>
        <w:t xml:space="preserve">    </w:t>
      </w:r>
      <w:r w:rsidRPr="00F1365E">
        <w:rPr>
          <w:rFonts w:ascii="BIZ UD明朝 Medium" w:eastAsia="BIZ UD明朝 Medium" w:hAnsi="BIZ UD明朝 Medium" w:hint="eastAsia"/>
          <w:spacing w:val="16"/>
          <w:u w:val="single"/>
        </w:rPr>
        <w:t>年</w:t>
      </w:r>
      <w:r w:rsidR="00A30103" w:rsidRPr="00F1365E">
        <w:rPr>
          <w:rFonts w:ascii="BIZ UD明朝 Medium" w:eastAsia="BIZ UD明朝 Medium" w:hAnsi="BIZ UD明朝 Medium" w:hint="eastAsia"/>
          <w:spacing w:val="16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16"/>
          <w:sz w:val="24"/>
          <w:szCs w:val="24"/>
          <w:u w:val="single"/>
        </w:rPr>
        <w:t xml:space="preserve">  </w:t>
      </w:r>
      <w:r w:rsidRPr="00F1365E">
        <w:rPr>
          <w:rFonts w:ascii="BIZ UD明朝 Medium" w:eastAsia="BIZ UD明朝 Medium" w:hAnsi="BIZ UD明朝 Medium" w:hint="eastAsia"/>
          <w:spacing w:val="16"/>
          <w:u w:val="single"/>
        </w:rPr>
        <w:t>月</w:t>
      </w:r>
      <w:r w:rsidR="00A30103" w:rsidRPr="00B268CA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</w:rPr>
        <w:t xml:space="preserve"> </w:t>
      </w:r>
      <w:r w:rsidR="00B268CA" w:rsidRPr="00B268CA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</w:rPr>
        <w:t xml:space="preserve"> </w:t>
      </w:r>
      <w:r w:rsidR="00B268CA" w:rsidRPr="00B268CA">
        <w:rPr>
          <w:rFonts w:ascii="BIZ UD明朝 Medium" w:eastAsia="BIZ UD明朝 Medium" w:hAnsi="BIZ UD明朝 Medium"/>
          <w:spacing w:val="16"/>
          <w:sz w:val="24"/>
          <w:szCs w:val="24"/>
          <w:u w:val="single"/>
        </w:rPr>
        <w:t xml:space="preserve"> </w:t>
      </w:r>
      <w:r w:rsidR="00D43634" w:rsidRPr="00F1365E">
        <w:rPr>
          <w:rFonts w:ascii="BIZ UD明朝 Medium" w:eastAsia="BIZ UD明朝 Medium" w:hAnsi="BIZ UD明朝 Medium" w:hint="eastAsia"/>
          <w:spacing w:val="16"/>
          <w:u w:val="single"/>
        </w:rPr>
        <w:t>日</w:t>
      </w:r>
      <w:r w:rsidR="00DC60E2">
        <w:rPr>
          <w:rFonts w:ascii="BIZ UD明朝 Medium" w:eastAsia="BIZ UD明朝 Medium" w:hAnsi="BIZ UD明朝 Medium" w:hint="eastAsia"/>
          <w:spacing w:val="16"/>
          <w:u w:val="single"/>
        </w:rPr>
        <w:t xml:space="preserve">卒業　　</w:t>
      </w:r>
    </w:p>
    <w:p w14:paraId="60C6D891" w14:textId="44D931A1" w:rsidR="006F7C66" w:rsidRPr="00F1365E" w:rsidRDefault="009613BE" w:rsidP="00973FC4">
      <w:pPr>
        <w:pStyle w:val="a3"/>
        <w:numPr>
          <w:ilvl w:val="0"/>
          <w:numId w:val="1"/>
        </w:numPr>
        <w:wordWrap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AC483F">
        <w:rPr>
          <w:rFonts w:ascii="BIZ UD明朝 Medium" w:eastAsia="BIZ UD明朝 Medium" w:hAnsi="BIZ UD明朝 Medium" w:hint="eastAsia"/>
          <w:spacing w:val="111"/>
          <w:fitText w:val="3240" w:id="-1554847742"/>
        </w:rPr>
        <w:t>最新</w:t>
      </w:r>
      <w:r w:rsidR="002E04A6" w:rsidRPr="00AC483F">
        <w:rPr>
          <w:rFonts w:ascii="BIZ UD明朝 Medium" w:eastAsia="BIZ UD明朝 Medium" w:hAnsi="BIZ UD明朝 Medium" w:hint="eastAsia"/>
          <w:spacing w:val="111"/>
          <w:fitText w:val="3240" w:id="-1554847742"/>
        </w:rPr>
        <w:t>の健康診断</w:t>
      </w:r>
      <w:r w:rsidR="006F7C66" w:rsidRPr="00AC483F">
        <w:rPr>
          <w:rFonts w:ascii="BIZ UD明朝 Medium" w:eastAsia="BIZ UD明朝 Medium" w:hAnsi="BIZ UD明朝 Medium" w:hint="eastAsia"/>
          <w:spacing w:val="3"/>
          <w:fitText w:val="3240" w:id="-1554847742"/>
        </w:rPr>
        <w:t>：</w:t>
      </w:r>
      <w:r w:rsidR="006F7C66" w:rsidRPr="00F1365E">
        <w:rPr>
          <w:rFonts w:ascii="BIZ UD明朝 Medium" w:eastAsia="BIZ UD明朝 Medium" w:hAnsi="BIZ UD明朝 Medium" w:hint="eastAsia"/>
          <w:spacing w:val="6"/>
          <w:u w:val="single"/>
        </w:rPr>
        <w:t xml:space="preserve"> </w:t>
      </w:r>
      <w:r w:rsidR="00A30103" w:rsidRPr="00D05D89">
        <w:rPr>
          <w:rFonts w:ascii="BIZ UD明朝 Medium" w:eastAsia="BIZ UD明朝 Medium" w:hAnsi="BIZ UD明朝 Medium"/>
          <w:spacing w:val="6"/>
          <w:sz w:val="24"/>
          <w:szCs w:val="24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6"/>
          <w:sz w:val="24"/>
          <w:szCs w:val="24"/>
          <w:u w:val="single"/>
        </w:rPr>
        <w:t xml:space="preserve">    </w:t>
      </w:r>
      <w:r w:rsidR="006F7C66" w:rsidRPr="00F1365E">
        <w:rPr>
          <w:rFonts w:ascii="BIZ UD明朝 Medium" w:eastAsia="BIZ UD明朝 Medium" w:hAnsi="BIZ UD明朝 Medium" w:hint="eastAsia"/>
          <w:spacing w:val="13"/>
          <w:u w:val="single"/>
        </w:rPr>
        <w:t>年</w:t>
      </w:r>
      <w:r w:rsidR="00A30103" w:rsidRPr="00D05D89">
        <w:rPr>
          <w:rFonts w:ascii="BIZ UD明朝 Medium" w:eastAsia="BIZ UD明朝 Medium" w:hAnsi="BIZ UD明朝 Medium" w:hint="eastAsia"/>
          <w:spacing w:val="13"/>
          <w:sz w:val="24"/>
          <w:szCs w:val="24"/>
          <w:u w:val="single"/>
        </w:rPr>
        <w:t xml:space="preserve"> </w:t>
      </w:r>
      <w:r w:rsidR="00AC483F">
        <w:rPr>
          <w:rFonts w:ascii="BIZ UD明朝 Medium" w:eastAsia="BIZ UD明朝 Medium" w:hAnsi="BIZ UD明朝 Medium" w:hint="eastAsia"/>
          <w:spacing w:val="13"/>
          <w:sz w:val="24"/>
          <w:szCs w:val="24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13"/>
          <w:sz w:val="24"/>
          <w:szCs w:val="24"/>
          <w:u w:val="single"/>
        </w:rPr>
        <w:t xml:space="preserve"> </w:t>
      </w:r>
      <w:r w:rsidR="006F7C66" w:rsidRPr="00F1365E">
        <w:rPr>
          <w:rFonts w:ascii="BIZ UD明朝 Medium" w:eastAsia="BIZ UD明朝 Medium" w:hAnsi="BIZ UD明朝 Medium" w:hint="eastAsia"/>
          <w:spacing w:val="13"/>
          <w:u w:val="single" w:color="000000"/>
        </w:rPr>
        <w:t>月</w:t>
      </w:r>
      <w:r w:rsidR="00A30103" w:rsidRPr="00D05D89">
        <w:rPr>
          <w:rFonts w:ascii="BIZ UD明朝 Medium" w:eastAsia="BIZ UD明朝 Medium" w:hAnsi="BIZ UD明朝 Medium" w:hint="eastAsia"/>
          <w:spacing w:val="13"/>
          <w:sz w:val="24"/>
          <w:szCs w:val="24"/>
          <w:u w:val="single" w:color="000000"/>
        </w:rPr>
        <w:t xml:space="preserve"> </w:t>
      </w:r>
      <w:r w:rsidR="00B268CA">
        <w:rPr>
          <w:rFonts w:ascii="BIZ UD明朝 Medium" w:eastAsia="BIZ UD明朝 Medium" w:hAnsi="BIZ UD明朝 Medium"/>
          <w:spacing w:val="13"/>
          <w:sz w:val="24"/>
          <w:szCs w:val="24"/>
          <w:u w:val="single" w:color="000000"/>
        </w:rPr>
        <w:t xml:space="preserve">  </w:t>
      </w:r>
      <w:r w:rsidR="006F7C66" w:rsidRPr="00F1365E">
        <w:rPr>
          <w:rFonts w:ascii="BIZ UD明朝 Medium" w:eastAsia="BIZ UD明朝 Medium" w:hAnsi="BIZ UD明朝 Medium" w:hint="eastAsia"/>
          <w:spacing w:val="13"/>
          <w:u w:val="single" w:color="000000"/>
        </w:rPr>
        <w:t>日</w:t>
      </w:r>
      <w:r w:rsidR="00AA5F91">
        <w:rPr>
          <w:rFonts w:ascii="BIZ UD明朝 Medium" w:eastAsia="BIZ UD明朝 Medium" w:hAnsi="BIZ UD明朝 Medium" w:hint="eastAsia"/>
          <w:spacing w:val="13"/>
          <w:u w:val="single" w:color="000000"/>
        </w:rPr>
        <w:t xml:space="preserve"> </w:t>
      </w:r>
      <w:r w:rsidR="0037753A" w:rsidRPr="00F1365E">
        <w:rPr>
          <w:rFonts w:ascii="BIZ UD明朝 Medium" w:eastAsia="BIZ UD明朝 Medium" w:hAnsi="BIZ UD明朝 Medium" w:hint="eastAsia"/>
          <w:spacing w:val="13"/>
          <w:u w:val="single" w:color="000000"/>
        </w:rPr>
        <w:t>受診</w:t>
      </w:r>
      <w:r w:rsidR="005A05FC" w:rsidRPr="00F1365E">
        <w:rPr>
          <w:rFonts w:ascii="BIZ UD明朝 Medium" w:eastAsia="BIZ UD明朝 Medium" w:hAnsi="BIZ UD明朝 Medium" w:hint="eastAsia"/>
          <w:spacing w:val="13"/>
        </w:rPr>
        <w:t xml:space="preserve"> </w:t>
      </w:r>
      <w:r w:rsidR="006F7C66" w:rsidRPr="00F1365E">
        <w:rPr>
          <w:rFonts w:ascii="BIZ UD明朝 Medium" w:eastAsia="BIZ UD明朝 Medium" w:hAnsi="BIZ UD明朝 Medium" w:hint="eastAsia"/>
          <w:spacing w:val="6"/>
        </w:rPr>
        <w:t xml:space="preserve">  </w:t>
      </w:r>
      <w:r w:rsidR="002E04A6" w:rsidRPr="00F1365E">
        <w:rPr>
          <w:rFonts w:ascii="BIZ UD明朝 Medium" w:eastAsia="BIZ UD明朝 Medium" w:hAnsi="BIZ UD明朝 Medium" w:hint="eastAsia"/>
          <w:spacing w:val="6"/>
        </w:rPr>
        <w:t>放射線業務従事</w:t>
      </w:r>
      <w:r w:rsidR="006F7C66" w:rsidRPr="00F1365E">
        <w:rPr>
          <w:rFonts w:ascii="BIZ UD明朝 Medium" w:eastAsia="BIZ UD明朝 Medium" w:hAnsi="BIZ UD明朝 Medium" w:hint="eastAsia"/>
          <w:spacing w:val="13"/>
        </w:rPr>
        <w:t>：</w:t>
      </w:r>
      <w:r w:rsidR="00AA5F91" w:rsidRPr="00AA5F91">
        <w:rPr>
          <w:rFonts w:ascii="BIZ UD明朝 Medium" w:eastAsia="BIZ UD明朝 Medium" w:hAnsi="BIZ UD明朝 Medium" w:hint="eastAsia"/>
          <w:spacing w:val="13"/>
          <w:u w:val="single"/>
        </w:rPr>
        <w:t xml:space="preserve">　</w:t>
      </w:r>
      <w:r w:rsidR="002E04A6" w:rsidRPr="00AA5F91">
        <w:rPr>
          <w:rFonts w:ascii="BIZ UD明朝 Medium" w:eastAsia="BIZ UD明朝 Medium" w:hAnsi="BIZ UD明朝 Medium" w:hint="eastAsia"/>
          <w:spacing w:val="6"/>
          <w:u w:val="single" w:color="000000"/>
        </w:rPr>
        <w:t>可</w:t>
      </w:r>
      <w:r w:rsidR="00AA5F91">
        <w:rPr>
          <w:rFonts w:ascii="BIZ UD明朝 Medium" w:eastAsia="BIZ UD明朝 Medium" w:hAnsi="BIZ UD明朝 Medium" w:hint="eastAsia"/>
          <w:spacing w:val="6"/>
          <w:u w:val="single" w:color="000000"/>
        </w:rPr>
        <w:t xml:space="preserve">　</w:t>
      </w:r>
    </w:p>
    <w:p w14:paraId="779C705E" w14:textId="6DF50AA7" w:rsidR="006F7C66" w:rsidRPr="00F1365E" w:rsidRDefault="006F7C66" w:rsidP="00973FC4">
      <w:pPr>
        <w:pStyle w:val="a3"/>
        <w:numPr>
          <w:ilvl w:val="0"/>
          <w:numId w:val="1"/>
        </w:numPr>
        <w:wordWrap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B268CA">
        <w:rPr>
          <w:rFonts w:ascii="BIZ UD明朝 Medium" w:eastAsia="BIZ UD明朝 Medium" w:hAnsi="BIZ UD明朝 Medium" w:hint="eastAsia"/>
          <w:spacing w:val="84"/>
          <w:fitText w:val="3240" w:id="-1554847741"/>
        </w:rPr>
        <w:t>最新の再教育訓練</w:t>
      </w:r>
      <w:r w:rsidR="00A93AA6" w:rsidRPr="00B268CA">
        <w:rPr>
          <w:rFonts w:ascii="BIZ UD明朝 Medium" w:eastAsia="BIZ UD明朝 Medium" w:hAnsi="BIZ UD明朝 Medium" w:hint="eastAsia"/>
          <w:spacing w:val="3"/>
          <w:fitText w:val="3240" w:id="-1554847741"/>
        </w:rPr>
        <w:t>：</w:t>
      </w:r>
      <w:r w:rsidR="00B268CA">
        <w:rPr>
          <w:rFonts w:ascii="BIZ UD明朝 Medium" w:eastAsia="BIZ UD明朝 Medium" w:hAnsi="BIZ UD明朝 Medium" w:hint="eastAsia"/>
          <w:spacing w:val="0"/>
        </w:rPr>
        <w:t xml:space="preserve"> </w:t>
      </w:r>
      <w:r w:rsidR="00B268CA">
        <w:rPr>
          <w:rFonts w:ascii="BIZ UD明朝 Medium" w:eastAsia="BIZ UD明朝 Medium" w:hAnsi="BIZ UD明朝 Medium"/>
          <w:spacing w:val="0"/>
        </w:rPr>
        <w:t xml:space="preserve"> </w:t>
      </w:r>
      <w:r w:rsidR="00B268CA" w:rsidRPr="00B268CA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  <w:r w:rsidR="00A93AA6" w:rsidRPr="00F1365E">
        <w:rPr>
          <w:rFonts w:ascii="BIZ UD明朝 Medium" w:eastAsia="BIZ UD明朝 Medium" w:hAnsi="BIZ UD明朝 Medium" w:hint="eastAsia"/>
          <w:spacing w:val="13"/>
          <w:u w:val="single"/>
        </w:rPr>
        <w:t>年</w:t>
      </w:r>
      <w:r w:rsidR="00A30103" w:rsidRPr="00D05D89">
        <w:rPr>
          <w:rFonts w:ascii="BIZ UD明朝 Medium" w:eastAsia="BIZ UD明朝 Medium" w:hAnsi="BIZ UD明朝 Medium" w:hint="eastAsia"/>
          <w:spacing w:val="13"/>
          <w:sz w:val="24"/>
          <w:szCs w:val="24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13"/>
          <w:sz w:val="24"/>
          <w:szCs w:val="24"/>
          <w:u w:val="single"/>
        </w:rPr>
        <w:t xml:space="preserve">  </w:t>
      </w:r>
      <w:r w:rsidR="00A93AA6" w:rsidRPr="00F1365E">
        <w:rPr>
          <w:rFonts w:ascii="BIZ UD明朝 Medium" w:eastAsia="BIZ UD明朝 Medium" w:hAnsi="BIZ UD明朝 Medium" w:hint="eastAsia"/>
          <w:spacing w:val="13"/>
          <w:u w:val="single" w:color="000000"/>
        </w:rPr>
        <w:t>月</w:t>
      </w:r>
      <w:r w:rsidR="00A30103" w:rsidRPr="00F1365E">
        <w:rPr>
          <w:rFonts w:ascii="BIZ UD明朝 Medium" w:eastAsia="BIZ UD明朝 Medium" w:hAnsi="BIZ UD明朝 Medium" w:hint="eastAsia"/>
          <w:spacing w:val="13"/>
          <w:u w:val="single" w:color="000000"/>
        </w:rPr>
        <w:t xml:space="preserve"> </w:t>
      </w:r>
      <w:r w:rsidR="00B268CA">
        <w:rPr>
          <w:rFonts w:ascii="BIZ UD明朝 Medium" w:eastAsia="BIZ UD明朝 Medium" w:hAnsi="BIZ UD明朝 Medium" w:hint="eastAsia"/>
          <w:spacing w:val="13"/>
          <w:sz w:val="24"/>
          <w:szCs w:val="24"/>
          <w:u w:val="single" w:color="000000"/>
        </w:rPr>
        <w:t xml:space="preserve"> </w:t>
      </w:r>
      <w:r w:rsidR="00B268CA">
        <w:rPr>
          <w:rFonts w:ascii="BIZ UD明朝 Medium" w:eastAsia="BIZ UD明朝 Medium" w:hAnsi="BIZ UD明朝 Medium"/>
          <w:spacing w:val="13"/>
          <w:sz w:val="24"/>
          <w:szCs w:val="24"/>
          <w:u w:val="single" w:color="000000"/>
        </w:rPr>
        <w:t xml:space="preserve"> </w:t>
      </w:r>
      <w:r w:rsidR="00A93AA6" w:rsidRPr="00F1365E">
        <w:rPr>
          <w:rFonts w:ascii="BIZ UD明朝 Medium" w:eastAsia="BIZ UD明朝 Medium" w:hAnsi="BIZ UD明朝 Medium" w:hint="eastAsia"/>
          <w:spacing w:val="13"/>
          <w:u w:val="single" w:color="000000"/>
        </w:rPr>
        <w:t>日</w:t>
      </w:r>
      <w:r w:rsidR="00AA5F91">
        <w:rPr>
          <w:rFonts w:ascii="BIZ UD明朝 Medium" w:eastAsia="BIZ UD明朝 Medium" w:hAnsi="BIZ UD明朝 Medium" w:hint="eastAsia"/>
          <w:spacing w:val="13"/>
          <w:u w:val="single" w:color="000000"/>
        </w:rPr>
        <w:t xml:space="preserve"> </w:t>
      </w:r>
      <w:r w:rsidR="0037753A" w:rsidRPr="00F1365E">
        <w:rPr>
          <w:rFonts w:ascii="BIZ UD明朝 Medium" w:eastAsia="BIZ UD明朝 Medium" w:hAnsi="BIZ UD明朝 Medium" w:hint="eastAsia"/>
          <w:spacing w:val="13"/>
          <w:u w:val="single" w:color="000000"/>
        </w:rPr>
        <w:t>受講</w:t>
      </w:r>
    </w:p>
    <w:p w14:paraId="6F3DF918" w14:textId="3395CB6C" w:rsidR="00A93AA6" w:rsidRDefault="00A93AA6" w:rsidP="00973FC4">
      <w:pPr>
        <w:pStyle w:val="a3"/>
        <w:numPr>
          <w:ilvl w:val="0"/>
          <w:numId w:val="1"/>
        </w:numPr>
        <w:wordWrap/>
        <w:spacing w:line="240" w:lineRule="auto"/>
        <w:jc w:val="left"/>
        <w:rPr>
          <w:rFonts w:ascii="BIZ UD明朝 Medium" w:eastAsia="BIZ UD明朝 Medium" w:hAnsi="BIZ UD明朝 Medium"/>
          <w:spacing w:val="16"/>
          <w:u w:val="single"/>
        </w:rPr>
      </w:pPr>
      <w:r w:rsidRPr="001370D6">
        <w:rPr>
          <w:rFonts w:ascii="BIZ UD明朝 Medium" w:eastAsia="BIZ UD明朝 Medium" w:hAnsi="BIZ UD明朝 Medium" w:hint="eastAsia"/>
          <w:spacing w:val="274"/>
          <w:fitText w:val="3240" w:id="-1554847740"/>
        </w:rPr>
        <w:t>被ばく歴</w:t>
      </w:r>
      <w:r w:rsidRPr="001370D6">
        <w:rPr>
          <w:rFonts w:ascii="BIZ UD明朝 Medium" w:eastAsia="BIZ UD明朝 Medium" w:hAnsi="BIZ UD明朝 Medium" w:hint="eastAsia"/>
          <w:spacing w:val="0"/>
          <w:fitText w:val="3240" w:id="-1554847740"/>
        </w:rPr>
        <w:t>：</w:t>
      </w:r>
      <w:r w:rsidRPr="00E0505B">
        <w:rPr>
          <w:rFonts w:ascii="BIZ UD明朝 Medium" w:eastAsia="BIZ UD明朝 Medium" w:hAnsi="BIZ UD明朝 Medium" w:hint="eastAsia"/>
          <w:spacing w:val="16"/>
          <w:u w:val="single"/>
        </w:rPr>
        <w:t xml:space="preserve"> </w:t>
      </w:r>
      <w:r w:rsidR="00B268CA">
        <w:rPr>
          <w:rFonts w:ascii="BIZ UD明朝 Medium" w:eastAsia="BIZ UD明朝 Medium" w:hAnsi="BIZ UD明朝 Medium"/>
          <w:spacing w:val="16"/>
          <w:sz w:val="24"/>
          <w:szCs w:val="24"/>
          <w:u w:val="single"/>
        </w:rPr>
        <w:t xml:space="preserve"> . </w:t>
      </w:r>
      <w:r w:rsidR="00D50AA6" w:rsidRPr="00E0505B">
        <w:rPr>
          <w:rFonts w:ascii="BIZ UD明朝 Medium" w:eastAsia="BIZ UD明朝 Medium" w:hAnsi="BIZ UD明朝 Medium" w:hint="eastAsia"/>
          <w:spacing w:val="16"/>
          <w:u w:val="single"/>
        </w:rPr>
        <w:t>ｍ</w:t>
      </w:r>
      <w:proofErr w:type="spellStart"/>
      <w:r w:rsidR="00D50AA6" w:rsidRPr="00E0505B">
        <w:rPr>
          <w:rFonts w:ascii="BIZ UD明朝 Medium" w:eastAsia="BIZ UD明朝 Medium" w:hAnsi="BIZ UD明朝 Medium" w:hint="eastAsia"/>
          <w:spacing w:val="16"/>
          <w:u w:val="single"/>
        </w:rPr>
        <w:t>Sv</w:t>
      </w:r>
      <w:proofErr w:type="spellEnd"/>
      <w:r w:rsidR="00D50AA6" w:rsidRPr="00E0505B">
        <w:rPr>
          <w:rFonts w:ascii="BIZ UD明朝 Medium" w:eastAsia="BIZ UD明朝 Medium" w:hAnsi="BIZ UD明朝 Medium" w:hint="eastAsia"/>
          <w:spacing w:val="16"/>
          <w:u w:val="single"/>
        </w:rPr>
        <w:t>(</w:t>
      </w:r>
      <w:r w:rsidR="00E0505B" w:rsidRPr="00E0505B">
        <w:rPr>
          <w:rFonts w:ascii="BIZ UD明朝 Medium" w:eastAsia="BIZ UD明朝 Medium" w:hAnsi="BIZ UD明朝 Medium"/>
          <w:spacing w:val="16"/>
          <w:u w:val="single"/>
        </w:rPr>
        <w:t xml:space="preserve"> </w:t>
      </w:r>
      <w:r w:rsidR="00B268CA" w:rsidRPr="00B268CA">
        <w:rPr>
          <w:rFonts w:ascii="BIZ UD明朝 Medium" w:eastAsia="BIZ UD明朝 Medium" w:hAnsi="BIZ UD明朝 Medium"/>
          <w:spacing w:val="16"/>
          <w:sz w:val="24"/>
          <w:szCs w:val="24"/>
          <w:u w:val="single"/>
        </w:rPr>
        <w:t xml:space="preserve"> </w:t>
      </w:r>
      <w:r w:rsidR="00D50AA6" w:rsidRPr="00E0505B">
        <w:rPr>
          <w:rFonts w:ascii="BIZ UD明朝 Medium" w:eastAsia="BIZ UD明朝 Medium" w:hAnsi="BIZ UD明朝 Medium" w:hint="eastAsia"/>
          <w:spacing w:val="16"/>
          <w:u w:val="single"/>
        </w:rPr>
        <w:t>Ｘ)</w:t>
      </w:r>
      <w:r w:rsidR="00E0505B">
        <w:rPr>
          <w:rFonts w:ascii="BIZ UD明朝 Medium" w:eastAsia="BIZ UD明朝 Medium" w:hAnsi="BIZ UD明朝 Medium"/>
          <w:spacing w:val="16"/>
          <w:u w:val="single"/>
        </w:rPr>
        <w:t xml:space="preserve"> </w:t>
      </w:r>
    </w:p>
    <w:tbl>
      <w:tblPr>
        <w:tblW w:w="98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43"/>
        <w:gridCol w:w="851"/>
        <w:gridCol w:w="708"/>
        <w:gridCol w:w="814"/>
        <w:gridCol w:w="707"/>
        <w:gridCol w:w="706"/>
        <w:gridCol w:w="706"/>
        <w:gridCol w:w="706"/>
        <w:gridCol w:w="707"/>
        <w:gridCol w:w="1295"/>
      </w:tblGrid>
      <w:tr w:rsidR="00F76A64" w:rsidRPr="00F76A64" w14:paraId="67B5797C" w14:textId="77777777" w:rsidTr="001E4963">
        <w:tc>
          <w:tcPr>
            <w:tcW w:w="850" w:type="dxa"/>
            <w:vMerge w:val="restart"/>
            <w:shd w:val="clear" w:color="auto" w:fill="auto"/>
            <w:vAlign w:val="center"/>
          </w:tcPr>
          <w:p w14:paraId="1566EA2E" w14:textId="77777777" w:rsidR="00F76A64" w:rsidRPr="00F76A64" w:rsidRDefault="00F76A64" w:rsidP="00B114F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年度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83293BF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期　間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75AC03B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3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実効線量</w:t>
            </w:r>
          </w:p>
        </w:tc>
        <w:tc>
          <w:tcPr>
            <w:tcW w:w="4346" w:type="dxa"/>
            <w:gridSpan w:val="6"/>
            <w:shd w:val="clear" w:color="auto" w:fill="auto"/>
            <w:vAlign w:val="center"/>
          </w:tcPr>
          <w:p w14:paraId="2F8D79F7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8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等価線量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618CCD19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作業場所</w:t>
            </w:r>
          </w:p>
          <w:p w14:paraId="71A52626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測定方法</w:t>
            </w:r>
          </w:p>
        </w:tc>
      </w:tr>
      <w:tr w:rsidR="00F76A64" w:rsidRPr="00F76A64" w14:paraId="4251DD45" w14:textId="77777777" w:rsidTr="001E4963">
        <w:tc>
          <w:tcPr>
            <w:tcW w:w="850" w:type="dxa"/>
            <w:vMerge/>
            <w:shd w:val="clear" w:color="auto" w:fill="auto"/>
            <w:vAlign w:val="center"/>
          </w:tcPr>
          <w:p w14:paraId="380289A7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1008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78BF5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1008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10A00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1008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96D3A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水晶体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03200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皮膚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ADB02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腹部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F008743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1008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</w:p>
        </w:tc>
      </w:tr>
      <w:tr w:rsidR="00F76A64" w:rsidRPr="00F76A64" w14:paraId="34E126CC" w14:textId="77777777" w:rsidTr="00C3108F">
        <w:tc>
          <w:tcPr>
            <w:tcW w:w="850" w:type="dxa"/>
            <w:vMerge/>
            <w:shd w:val="clear" w:color="auto" w:fill="auto"/>
            <w:vAlign w:val="center"/>
          </w:tcPr>
          <w:p w14:paraId="59A2884A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1008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53721F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1008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4DF709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m</w:t>
            </w:r>
            <w:r w:rsidRPr="00F76A64"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  <w:t>Sv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0B0410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16"/>
                <w:szCs w:val="16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16"/>
                <w:szCs w:val="16"/>
              </w:rPr>
              <w:t>X件数</w:t>
            </w:r>
          </w:p>
        </w:tc>
        <w:tc>
          <w:tcPr>
            <w:tcW w:w="8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A7B3F4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m</w:t>
            </w:r>
            <w:r w:rsidRPr="00F76A64"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  <w:t>Sv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AF5ED3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16"/>
                <w:szCs w:val="16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16"/>
                <w:szCs w:val="16"/>
              </w:rPr>
              <w:t>X件数</w:t>
            </w:r>
          </w:p>
        </w:tc>
        <w:tc>
          <w:tcPr>
            <w:tcW w:w="7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D58D8E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m</w:t>
            </w:r>
            <w:r w:rsidRPr="00F76A64"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  <w:t>Sv</w:t>
            </w:r>
          </w:p>
        </w:tc>
        <w:tc>
          <w:tcPr>
            <w:tcW w:w="7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A476AC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16"/>
                <w:szCs w:val="16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16"/>
                <w:szCs w:val="16"/>
              </w:rPr>
              <w:t>X件数</w:t>
            </w:r>
          </w:p>
        </w:tc>
        <w:tc>
          <w:tcPr>
            <w:tcW w:w="70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98884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22"/>
                <w:szCs w:val="21"/>
              </w:rPr>
              <w:t>m</w:t>
            </w:r>
            <w:r w:rsidRPr="00F76A64"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  <w:t>Sv</w:t>
            </w:r>
          </w:p>
        </w:tc>
        <w:tc>
          <w:tcPr>
            <w:tcW w:w="70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6F63D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16"/>
                <w:szCs w:val="16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 w:val="16"/>
                <w:szCs w:val="16"/>
              </w:rPr>
              <w:t>X件数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7A41442B" w14:textId="77777777" w:rsidR="00F76A64" w:rsidRPr="00F76A64" w:rsidRDefault="00F76A64" w:rsidP="00F76A64">
            <w:pPr>
              <w:wordWrap w:val="0"/>
              <w:autoSpaceDE w:val="0"/>
              <w:autoSpaceDN w:val="0"/>
              <w:adjustRightInd w:val="0"/>
              <w:ind w:right="1008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 w:val="22"/>
                <w:szCs w:val="21"/>
              </w:rPr>
            </w:pPr>
          </w:p>
        </w:tc>
      </w:tr>
      <w:tr w:rsidR="00C3108F" w:rsidRPr="00F76A64" w14:paraId="3F35F053" w14:textId="77777777" w:rsidTr="00F12927">
        <w:trPr>
          <w:trHeight w:val="464"/>
        </w:trPr>
        <w:tc>
          <w:tcPr>
            <w:tcW w:w="850" w:type="dxa"/>
            <w:shd w:val="clear" w:color="auto" w:fill="auto"/>
            <w:vAlign w:val="center"/>
          </w:tcPr>
          <w:p w14:paraId="3C9A3FA5" w14:textId="75547497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886720" w14:textId="5E8D5250" w:rsidR="00C3108F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 </w:t>
            </w:r>
            <w:r w:rsidR="00C3108F" w:rsidRPr="00F76A64"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/ </w:t>
            </w:r>
            <w:r w:rsidR="00C3108F"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 xml:space="preserve">～ </w:t>
            </w:r>
            <w:r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 /  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E8E35B" w14:textId="716E7A6F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6704C2" w14:textId="77777777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8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2E5321" w14:textId="365BE910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37EBDC" w14:textId="0349016C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7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602CB7" w14:textId="7F08E4A6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A04180" w14:textId="7C94803C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FD76E1" w14:textId="77777777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BC69C76" w14:textId="4BA527B1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D6D251F" w14:textId="6E9BB97A" w:rsidR="00C3108F" w:rsidRPr="00F76A64" w:rsidRDefault="00C3108F" w:rsidP="00C3108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</w:tr>
      <w:tr w:rsidR="00B268CA" w:rsidRPr="00F76A64" w14:paraId="43102B46" w14:textId="77777777" w:rsidTr="00C351E6">
        <w:trPr>
          <w:trHeight w:val="415"/>
        </w:trPr>
        <w:tc>
          <w:tcPr>
            <w:tcW w:w="850" w:type="dxa"/>
            <w:shd w:val="clear" w:color="auto" w:fill="auto"/>
            <w:vAlign w:val="center"/>
          </w:tcPr>
          <w:p w14:paraId="135186BB" w14:textId="39F111B1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AA80F6" w14:textId="4E98E3D6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 </w:t>
            </w:r>
            <w:r w:rsidRPr="00F76A64"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/ </w:t>
            </w: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 xml:space="preserve">～ </w:t>
            </w:r>
            <w:r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 /  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222CB7" w14:textId="1338AC58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1A5009" w14:textId="411D5A5C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8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7D1DCC" w14:textId="00385F26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ECDB41" w14:textId="1E206140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A40350" w14:textId="0DA6EA9B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1FDE78" w14:textId="5B3FA851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AA6633B" w14:textId="097F1526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C39ACC6" w14:textId="3B5EBE07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A5CF58" w14:textId="6727652B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</w:tr>
      <w:tr w:rsidR="00B268CA" w:rsidRPr="00F76A64" w14:paraId="0DF43812" w14:textId="77777777" w:rsidTr="00C351E6">
        <w:trPr>
          <w:trHeight w:val="421"/>
        </w:trPr>
        <w:tc>
          <w:tcPr>
            <w:tcW w:w="850" w:type="dxa"/>
            <w:shd w:val="clear" w:color="auto" w:fill="auto"/>
            <w:vAlign w:val="center"/>
          </w:tcPr>
          <w:p w14:paraId="5E590122" w14:textId="0AE6A9DE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8D53FD" w14:textId="5AC007A6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 </w:t>
            </w:r>
            <w:r w:rsidRPr="00F76A64"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/ </w:t>
            </w: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 xml:space="preserve">～ </w:t>
            </w:r>
            <w:r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  <w:t xml:space="preserve"> /  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DBD433" w14:textId="4F5F5C76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686059" w14:textId="20020153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8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451C89" w14:textId="472ECBA7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648451" w14:textId="74C2A71C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34FB61" w14:textId="40C5866C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9C9E11" w14:textId="70597EFD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968C63F" w14:textId="53FDECA5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8A3115" w14:textId="0BAD4145" w:rsidR="00B268CA" w:rsidRPr="00F76A64" w:rsidRDefault="00B268CA" w:rsidP="00B268C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  <w:r w:rsidRPr="00F76A64">
              <w:rPr>
                <w:rFonts w:ascii="BIZ UD明朝 Medium" w:eastAsia="BIZ UD明朝 Medium" w:hAnsi="BIZ UD明朝 Medium" w:cs="ＭＳ 明朝" w:hint="eastAsia"/>
                <w:spacing w:val="16"/>
                <w:kern w:val="0"/>
                <w:szCs w:val="21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789D66F" w14:textId="6D611988" w:rsidR="00B268CA" w:rsidRPr="00F76A64" w:rsidRDefault="00B268CA" w:rsidP="00B268CA">
            <w:pPr>
              <w:autoSpaceDE w:val="0"/>
              <w:autoSpaceDN w:val="0"/>
              <w:adjustRightInd w:val="0"/>
              <w:ind w:firstLineChars="100" w:firstLine="225"/>
              <w:jc w:val="left"/>
              <w:rPr>
                <w:rFonts w:ascii="BIZ UD明朝 Medium" w:eastAsia="BIZ UD明朝 Medium" w:hAnsi="BIZ UD明朝 Medium" w:cs="ＭＳ 明朝"/>
                <w:spacing w:val="16"/>
                <w:kern w:val="0"/>
                <w:szCs w:val="21"/>
              </w:rPr>
            </w:pPr>
          </w:p>
        </w:tc>
      </w:tr>
    </w:tbl>
    <w:p w14:paraId="622FF403" w14:textId="004066BD" w:rsidR="0037753A" w:rsidRPr="00F1365E" w:rsidRDefault="00050C8E" w:rsidP="00D36BA5">
      <w:pPr>
        <w:pStyle w:val="a3"/>
        <w:wordWrap/>
        <w:spacing w:line="240" w:lineRule="auto"/>
        <w:ind w:leftChars="3718" w:left="7175" w:firstLineChars="150" w:firstLine="337"/>
        <w:jc w:val="left"/>
        <w:rPr>
          <w:rFonts w:ascii="BIZ UD明朝 Medium" w:eastAsia="BIZ UD明朝 Medium" w:hAnsi="BIZ UD明朝 Medium"/>
          <w:spacing w:val="16"/>
        </w:rPr>
      </w:pPr>
      <w:r>
        <w:rPr>
          <w:rFonts w:ascii="BIZ UD明朝 Medium" w:eastAsia="BIZ UD明朝 Medium" w:hAnsi="BIZ UD明朝 Medium" w:hint="eastAsia"/>
          <w:spacing w:val="16"/>
        </w:rPr>
        <w:t>X</w:t>
      </w:r>
      <w:r w:rsidR="00D36BA5">
        <w:rPr>
          <w:rFonts w:ascii="BIZ UD明朝 Medium" w:eastAsia="BIZ UD明朝 Medium" w:hAnsi="BIZ UD明朝 Medium" w:hint="eastAsia"/>
          <w:spacing w:val="16"/>
        </w:rPr>
        <w:t>件数</w:t>
      </w:r>
      <w:r>
        <w:rPr>
          <w:rFonts w:ascii="BIZ UD明朝 Medium" w:eastAsia="BIZ UD明朝 Medium" w:hAnsi="BIZ UD明朝 Medium" w:hint="eastAsia"/>
          <w:spacing w:val="16"/>
        </w:rPr>
        <w:t>:検出限界未満</w:t>
      </w:r>
      <w:r w:rsidR="00D36BA5">
        <w:rPr>
          <w:rFonts w:ascii="BIZ UD明朝 Medium" w:eastAsia="BIZ UD明朝 Medium" w:hAnsi="BIZ UD明朝 Medium" w:hint="eastAsia"/>
          <w:spacing w:val="16"/>
        </w:rPr>
        <w:t>の件数</w:t>
      </w:r>
    </w:p>
    <w:p w14:paraId="754DF2A7" w14:textId="77777777" w:rsidR="00EB1B7F" w:rsidRPr="00F1365E" w:rsidRDefault="00EB1B7F" w:rsidP="00973FC4">
      <w:pPr>
        <w:pStyle w:val="a3"/>
        <w:wordWrap/>
        <w:spacing w:line="240" w:lineRule="auto"/>
        <w:ind w:leftChars="200" w:left="386"/>
        <w:jc w:val="left"/>
        <w:rPr>
          <w:rFonts w:ascii="BIZ UD明朝 Medium" w:eastAsia="BIZ UD明朝 Medium" w:hAnsi="BIZ UD明朝 Medium"/>
          <w:spacing w:val="16"/>
        </w:rPr>
      </w:pPr>
      <w:r w:rsidRPr="00F1365E">
        <w:rPr>
          <w:rFonts w:ascii="BIZ UD明朝 Medium" w:eastAsia="BIZ UD明朝 Medium" w:hAnsi="BIZ UD明朝 Medium" w:hint="eastAsia"/>
          <w:spacing w:val="16"/>
        </w:rPr>
        <w:t>[作業場所]</w:t>
      </w:r>
    </w:p>
    <w:p w14:paraId="4A62EA34" w14:textId="34328A30" w:rsidR="00EB1B7F" w:rsidRPr="005B1D65" w:rsidRDefault="00387CF1" w:rsidP="00973FC4">
      <w:pPr>
        <w:pStyle w:val="a3"/>
        <w:wordWrap/>
        <w:spacing w:line="240" w:lineRule="auto"/>
        <w:ind w:leftChars="600" w:left="1158"/>
        <w:rPr>
          <w:rFonts w:ascii="BIZ UD明朝 Medium" w:eastAsia="BIZ UD明朝 Medium" w:hAnsi="BIZ UD明朝 Medium"/>
          <w:spacing w:val="16"/>
        </w:rPr>
      </w:pPr>
      <w:r w:rsidRPr="005B1D65">
        <w:rPr>
          <w:rFonts w:ascii="BIZ UD明朝 Medium" w:eastAsia="BIZ UD明朝 Medium" w:hAnsi="BIZ UD明朝 Medium" w:hint="eastAsia"/>
          <w:spacing w:val="16"/>
        </w:rPr>
        <w:t>①</w:t>
      </w:r>
      <w:r w:rsidR="00CB4BB7" w:rsidRPr="005B1D65">
        <w:rPr>
          <w:rFonts w:ascii="BIZ UD明朝 Medium" w:eastAsia="BIZ UD明朝 Medium" w:hAnsi="BIZ UD明朝 Medium" w:hint="eastAsia"/>
          <w:spacing w:val="16"/>
        </w:rPr>
        <w:t xml:space="preserve"> </w:t>
      </w:r>
      <w:r w:rsidR="006E21E2" w:rsidRPr="005B1D65">
        <w:rPr>
          <w:rFonts w:ascii="BIZ UD明朝 Medium" w:eastAsia="BIZ UD明朝 Medium" w:hAnsi="BIZ UD明朝 Medium" w:hint="eastAsia"/>
          <w:spacing w:val="16"/>
          <w:sz w:val="24"/>
          <w:szCs w:val="24"/>
        </w:rPr>
        <w:t>東海大学</w:t>
      </w:r>
      <w:r w:rsidR="00CB4BB7" w:rsidRPr="005B1D65">
        <w:rPr>
          <w:rFonts w:ascii="BIZ UD明朝 Medium" w:eastAsia="BIZ UD明朝 Medium" w:hAnsi="BIZ UD明朝 Medium" w:hint="eastAsia"/>
          <w:spacing w:val="16"/>
          <w:sz w:val="24"/>
          <w:szCs w:val="24"/>
        </w:rPr>
        <w:t xml:space="preserve"> 湘南キャンパス</w:t>
      </w:r>
      <w:r w:rsidR="00A30103" w:rsidRPr="005B1D65">
        <w:rPr>
          <w:rFonts w:ascii="BIZ UD明朝 Medium" w:eastAsia="BIZ UD明朝 Medium" w:hAnsi="BIZ UD明朝 Medium" w:hint="eastAsia"/>
          <w:spacing w:val="16"/>
          <w:sz w:val="24"/>
          <w:szCs w:val="24"/>
        </w:rPr>
        <w:t xml:space="preserve">　</w:t>
      </w:r>
    </w:p>
    <w:p w14:paraId="04443E71" w14:textId="77777777" w:rsidR="000E7519" w:rsidRDefault="006F7C66" w:rsidP="00F1365E">
      <w:pPr>
        <w:pStyle w:val="a3"/>
        <w:wordWrap/>
        <w:spacing w:line="240" w:lineRule="auto"/>
        <w:ind w:leftChars="200" w:left="386"/>
        <w:rPr>
          <w:rFonts w:ascii="BIZ UD明朝 Medium" w:eastAsia="BIZ UD明朝 Medium" w:hAnsi="BIZ UD明朝 Medium"/>
          <w:spacing w:val="16"/>
        </w:rPr>
      </w:pPr>
      <w:r w:rsidRPr="00F1365E">
        <w:rPr>
          <w:rFonts w:ascii="BIZ UD明朝 Medium" w:eastAsia="BIZ UD明朝 Medium" w:hAnsi="BIZ UD明朝 Medium" w:hint="eastAsia"/>
          <w:spacing w:val="16"/>
        </w:rPr>
        <w:t>[測定方法</w:t>
      </w:r>
      <w:r w:rsidR="00F1365E">
        <w:rPr>
          <w:rFonts w:ascii="BIZ UD明朝 Medium" w:eastAsia="BIZ UD明朝 Medium" w:hAnsi="BIZ UD明朝 Medium" w:hint="eastAsia"/>
          <w:spacing w:val="16"/>
        </w:rPr>
        <w:t>（放射線測定器の種類・型式）</w:t>
      </w:r>
      <w:r w:rsidRPr="00F1365E">
        <w:rPr>
          <w:rFonts w:ascii="BIZ UD明朝 Medium" w:eastAsia="BIZ UD明朝 Medium" w:hAnsi="BIZ UD明朝 Medium" w:hint="eastAsia"/>
          <w:spacing w:val="16"/>
        </w:rPr>
        <w:t>]</w:t>
      </w:r>
    </w:p>
    <w:p w14:paraId="0AC31A69" w14:textId="628FE845" w:rsidR="00B114FA" w:rsidRPr="002F392F" w:rsidRDefault="00695DF4" w:rsidP="002F392F">
      <w:pPr>
        <w:pStyle w:val="a3"/>
        <w:wordWrap/>
        <w:spacing w:line="240" w:lineRule="auto"/>
        <w:ind w:leftChars="600" w:left="1158"/>
        <w:rPr>
          <w:rFonts w:ascii="BIZ UD明朝 Medium" w:eastAsia="BIZ UD明朝 Medium" w:hAnsi="BIZ UD明朝 Medium"/>
          <w:spacing w:val="16"/>
        </w:rPr>
      </w:pPr>
      <w:r w:rsidRPr="005B1D65">
        <w:rPr>
          <w:rFonts w:ascii="BIZ UD明朝 Medium" w:eastAsia="BIZ UD明朝 Medium" w:hAnsi="BIZ UD明朝 Medium" w:hint="eastAsia"/>
          <w:spacing w:val="16"/>
        </w:rPr>
        <w:t>Ａ</w:t>
      </w:r>
      <w:r w:rsidR="005B1D65">
        <w:rPr>
          <w:rFonts w:ascii="BIZ UD明朝 Medium" w:eastAsia="BIZ UD明朝 Medium" w:hAnsi="BIZ UD明朝 Medium" w:hint="eastAsia"/>
          <w:spacing w:val="16"/>
        </w:rPr>
        <w:t>.</w:t>
      </w:r>
      <w:r w:rsidR="00B114FA" w:rsidRPr="005B1D65">
        <w:rPr>
          <w:rFonts w:ascii="BIZ UD明朝 Medium" w:eastAsia="BIZ UD明朝 Medium" w:hAnsi="BIZ UD明朝 Medium" w:hint="eastAsia"/>
          <w:spacing w:val="16"/>
        </w:rPr>
        <w:t xml:space="preserve"> </w:t>
      </w:r>
      <w:r w:rsidR="00B114FA" w:rsidRPr="002F392F">
        <w:rPr>
          <w:rFonts w:ascii="BIZ UD明朝 Medium" w:eastAsia="BIZ UD明朝 Medium" w:hAnsi="BIZ UD明朝 Medium" w:hint="eastAsia"/>
          <w:spacing w:val="16"/>
        </w:rPr>
        <w:t xml:space="preserve">ポケット線量計マイドーズミニ </w:t>
      </w:r>
      <w:proofErr w:type="spellStart"/>
      <w:r w:rsidR="00B114FA" w:rsidRPr="002F392F">
        <w:rPr>
          <w:rFonts w:ascii="BIZ UD明朝 Medium" w:eastAsia="BIZ UD明朝 Medium" w:hAnsi="BIZ UD明朝 Medium" w:hint="eastAsia"/>
          <w:spacing w:val="16"/>
        </w:rPr>
        <w:t>Aloka</w:t>
      </w:r>
      <w:proofErr w:type="spellEnd"/>
      <w:r w:rsidR="00B114FA" w:rsidRPr="002F392F">
        <w:rPr>
          <w:rFonts w:ascii="BIZ UD明朝 Medium" w:eastAsia="BIZ UD明朝 Medium" w:hAnsi="BIZ UD明朝 Medium" w:hint="eastAsia"/>
          <w:spacing w:val="16"/>
        </w:rPr>
        <w:t xml:space="preserve"> PDM-112</w:t>
      </w:r>
    </w:p>
    <w:p w14:paraId="79D8DF85" w14:textId="7A75B3AB" w:rsidR="00B114FA" w:rsidRDefault="00B114FA" w:rsidP="00D36BA5">
      <w:pPr>
        <w:wordWrap w:val="0"/>
        <w:autoSpaceDE w:val="0"/>
        <w:autoSpaceDN w:val="0"/>
        <w:adjustRightInd w:val="0"/>
        <w:ind w:leftChars="2300" w:left="4439" w:firstLineChars="200" w:firstLine="470"/>
        <w:rPr>
          <w:rFonts w:ascii="BIZ UD明朝 Medium" w:eastAsia="BIZ UD明朝 Medium" w:hAnsi="BIZ UD明朝 Medium" w:cs="ＭＳ 明朝"/>
          <w:spacing w:val="16"/>
          <w:kern w:val="0"/>
          <w:sz w:val="22"/>
        </w:rPr>
      </w:pPr>
      <w:proofErr w:type="spellStart"/>
      <w:r w:rsidRPr="00B114FA">
        <w:rPr>
          <w:rFonts w:ascii="BIZ UD明朝 Medium" w:eastAsia="BIZ UD明朝 Medium" w:hAnsi="BIZ UD明朝 Medium" w:cs="ＭＳ 明朝" w:hint="eastAsia"/>
          <w:spacing w:val="16"/>
          <w:kern w:val="0"/>
          <w:sz w:val="22"/>
        </w:rPr>
        <w:t>Aloka</w:t>
      </w:r>
      <w:proofErr w:type="spellEnd"/>
      <w:r w:rsidRPr="00B114FA">
        <w:rPr>
          <w:rFonts w:ascii="BIZ UD明朝 Medium" w:eastAsia="BIZ UD明朝 Medium" w:hAnsi="BIZ UD明朝 Medium" w:cs="ＭＳ 明朝" w:hint="eastAsia"/>
          <w:spacing w:val="16"/>
          <w:kern w:val="0"/>
          <w:sz w:val="22"/>
        </w:rPr>
        <w:t xml:space="preserve"> PDM-122B-SHC (2019.10～)</w:t>
      </w:r>
    </w:p>
    <w:p w14:paraId="56126E52" w14:textId="4BF5C537" w:rsidR="00695DF4" w:rsidRPr="005B1D65" w:rsidRDefault="00695DF4" w:rsidP="005B1D65">
      <w:pPr>
        <w:pStyle w:val="a3"/>
        <w:wordWrap/>
        <w:spacing w:line="240" w:lineRule="auto"/>
        <w:ind w:leftChars="600" w:left="1158"/>
        <w:rPr>
          <w:rFonts w:ascii="BIZ UD明朝 Medium" w:eastAsia="BIZ UD明朝 Medium" w:hAnsi="BIZ UD明朝 Medium"/>
          <w:spacing w:val="16"/>
          <w:sz w:val="24"/>
          <w:szCs w:val="24"/>
        </w:rPr>
      </w:pPr>
      <w:r w:rsidRPr="005B1D65">
        <w:rPr>
          <w:rFonts w:ascii="BIZ UD明朝 Medium" w:eastAsia="BIZ UD明朝 Medium" w:hAnsi="BIZ UD明朝 Medium" w:hint="eastAsia"/>
          <w:spacing w:val="16"/>
        </w:rPr>
        <w:t>Ｂ</w:t>
      </w:r>
      <w:r w:rsidR="005B1D65">
        <w:rPr>
          <w:rFonts w:ascii="BIZ UD明朝 Medium" w:eastAsia="BIZ UD明朝 Medium" w:hAnsi="BIZ UD明朝 Medium" w:hint="eastAsia"/>
          <w:spacing w:val="16"/>
        </w:rPr>
        <w:t>.</w:t>
      </w:r>
      <w:r w:rsidR="005B1D65">
        <w:rPr>
          <w:rFonts w:ascii="BIZ UD明朝 Medium" w:eastAsia="BIZ UD明朝 Medium" w:hAnsi="BIZ UD明朝 Medium"/>
          <w:spacing w:val="16"/>
        </w:rPr>
        <w:t xml:space="preserve"> </w:t>
      </w:r>
      <w:r w:rsidR="005B1D65" w:rsidRPr="003F6480">
        <w:rPr>
          <w:rFonts w:ascii="BIZ UD明朝 Medium" w:eastAsia="BIZ UD明朝 Medium" w:hAnsi="BIZ UD明朝 Medium" w:hint="eastAsia"/>
          <w:spacing w:val="16"/>
          <w:sz w:val="22"/>
          <w:szCs w:val="22"/>
        </w:rPr>
        <w:t>ガラスバッジ</w:t>
      </w:r>
      <w:r w:rsidR="002570B8">
        <w:rPr>
          <w:rFonts w:ascii="BIZ UD明朝 Medium" w:eastAsia="BIZ UD明朝 Medium" w:hAnsi="BIZ UD明朝 Medium" w:hint="eastAsia"/>
          <w:spacing w:val="16"/>
          <w:sz w:val="22"/>
          <w:szCs w:val="22"/>
        </w:rPr>
        <w:t xml:space="preserve"> </w:t>
      </w:r>
      <w:r w:rsidR="005B1D65" w:rsidRPr="003F6480">
        <w:rPr>
          <w:rFonts w:ascii="BIZ UD明朝 Medium" w:eastAsia="BIZ UD明朝 Medium" w:hAnsi="BIZ UD明朝 Medium" w:hint="eastAsia"/>
          <w:spacing w:val="16"/>
          <w:sz w:val="22"/>
          <w:szCs w:val="22"/>
        </w:rPr>
        <w:t>(</w:t>
      </w:r>
      <w:r w:rsidR="005B1D65" w:rsidRPr="005B1D65">
        <w:rPr>
          <w:rFonts w:ascii="BIZ UD明朝 Medium" w:eastAsia="BIZ UD明朝 Medium" w:hAnsi="BIZ UD明朝 Medium" w:hint="eastAsia"/>
          <w:spacing w:val="16"/>
          <w:sz w:val="24"/>
          <w:szCs w:val="24"/>
        </w:rPr>
        <w:t>千代田テクノル個人コード：</w:t>
      </w:r>
      <w:r w:rsidR="00B268CA">
        <w:rPr>
          <w:rFonts w:ascii="BIZ UD明朝 Medium" w:eastAsia="BIZ UD明朝 Medium" w:hAnsi="BIZ UD明朝 Medium"/>
          <w:spacing w:val="16"/>
          <w:sz w:val="24"/>
          <w:szCs w:val="24"/>
        </w:rPr>
        <w:t xml:space="preserve">        </w:t>
      </w:r>
      <w:r w:rsidR="005B1D65" w:rsidRPr="003F6480">
        <w:rPr>
          <w:rFonts w:ascii="BIZ UD明朝 Medium" w:eastAsia="BIZ UD明朝 Medium" w:hAnsi="BIZ UD明朝 Medium" w:hint="eastAsia"/>
          <w:spacing w:val="16"/>
          <w:sz w:val="22"/>
          <w:szCs w:val="22"/>
        </w:rPr>
        <w:t xml:space="preserve"> </w:t>
      </w:r>
      <w:r w:rsidR="005B1D65" w:rsidRPr="003F6480">
        <w:rPr>
          <w:rFonts w:ascii="BIZ UD明朝 Medium" w:eastAsia="BIZ UD明朝 Medium" w:hAnsi="BIZ UD明朝 Medium" w:hint="eastAsia"/>
          <w:sz w:val="22"/>
          <w:szCs w:val="22"/>
        </w:rPr>
        <w:t>)</w:t>
      </w:r>
    </w:p>
    <w:p w14:paraId="1C1F2385" w14:textId="2690775C" w:rsidR="0037753A" w:rsidRDefault="0037753A" w:rsidP="00973FC4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0C167E6A" w14:textId="77777777" w:rsidR="002F392F" w:rsidRPr="003F6480" w:rsidRDefault="002F392F" w:rsidP="002F392F">
      <w:pPr>
        <w:pStyle w:val="a3"/>
        <w:spacing w:line="308" w:lineRule="exact"/>
        <w:rPr>
          <w:rFonts w:ascii="BIZ UD明朝 Medium" w:eastAsia="BIZ UD明朝 Medium" w:hAnsi="BIZ UD明朝 Medium"/>
          <w:spacing w:val="16"/>
          <w:sz w:val="24"/>
          <w:szCs w:val="24"/>
        </w:rPr>
      </w:pPr>
      <w:r w:rsidRPr="003F6480">
        <w:rPr>
          <w:rFonts w:ascii="BIZ UD明朝 Medium" w:eastAsia="BIZ UD明朝 Medium" w:hAnsi="BIZ UD明朝 Medium" w:hint="eastAsia"/>
          <w:spacing w:val="16"/>
          <w:sz w:val="24"/>
          <w:szCs w:val="24"/>
        </w:rPr>
        <w:t>※当施設では、放射線従事者中央登録センターの登録をしておりません。</w:t>
      </w:r>
    </w:p>
    <w:p w14:paraId="66AE6D7B" w14:textId="77777777" w:rsidR="002F392F" w:rsidRDefault="002F392F" w:rsidP="00973FC4">
      <w:pPr>
        <w:pStyle w:val="a3"/>
        <w:wordWrap/>
        <w:spacing w:line="240" w:lineRule="auto"/>
        <w:jc w:val="left"/>
        <w:rPr>
          <w:rFonts w:ascii="BIZ UDPゴシック" w:eastAsia="BIZ UDPゴシック" w:hAnsi="BIZ UDPゴシック"/>
          <w:spacing w:val="16"/>
          <w:sz w:val="36"/>
          <w:szCs w:val="36"/>
        </w:rPr>
      </w:pPr>
    </w:p>
    <w:p w14:paraId="71A27616" w14:textId="634845E6" w:rsidR="00B22FB1" w:rsidRPr="00F1365E" w:rsidRDefault="00B22FB1" w:rsidP="00973FC4">
      <w:pPr>
        <w:pStyle w:val="a3"/>
        <w:wordWrap/>
        <w:spacing w:line="240" w:lineRule="auto"/>
        <w:jc w:val="left"/>
        <w:rPr>
          <w:rFonts w:ascii="BIZ UDPゴシック" w:eastAsia="BIZ UDPゴシック" w:hAnsi="BIZ UDPゴシック"/>
          <w:spacing w:val="16"/>
          <w:sz w:val="36"/>
          <w:szCs w:val="36"/>
        </w:rPr>
      </w:pPr>
      <w:r w:rsidRPr="00F1365E">
        <w:rPr>
          <w:rFonts w:ascii="BIZ UDPゴシック" w:eastAsia="BIZ UDPゴシック" w:hAnsi="BIZ UDPゴシック" w:hint="eastAsia"/>
          <w:spacing w:val="16"/>
          <w:sz w:val="36"/>
          <w:szCs w:val="36"/>
        </w:rPr>
        <w:t>上記を証明致します。</w:t>
      </w:r>
    </w:p>
    <w:p w14:paraId="5B9E2C86" w14:textId="77777777" w:rsidR="00B1209B" w:rsidRDefault="00B1209B" w:rsidP="006A3574">
      <w:pPr>
        <w:pStyle w:val="a3"/>
        <w:wordWrap/>
        <w:spacing w:line="240" w:lineRule="auto"/>
        <w:ind w:leftChars="2363" w:left="4560"/>
        <w:rPr>
          <w:rFonts w:ascii="BIZ UD明朝 Medium" w:eastAsia="BIZ UD明朝 Medium" w:hAnsi="BIZ UD明朝 Medium"/>
        </w:rPr>
      </w:pPr>
    </w:p>
    <w:p w14:paraId="009922DB" w14:textId="52EE78B6" w:rsidR="00B22FB1" w:rsidRPr="001370D6" w:rsidRDefault="005B1D65" w:rsidP="006A3574">
      <w:pPr>
        <w:pStyle w:val="a3"/>
        <w:wordWrap/>
        <w:spacing w:line="240" w:lineRule="auto"/>
        <w:ind w:leftChars="2363" w:left="4560"/>
        <w:rPr>
          <w:rFonts w:ascii="BIZ UD明朝 Medium" w:eastAsia="BIZ UD明朝 Medium" w:hAnsi="BIZ UD明朝 Medium"/>
        </w:rPr>
      </w:pPr>
      <w:r w:rsidRPr="001370D6">
        <w:rPr>
          <w:rFonts w:ascii="BIZ UD明朝 Medium" w:eastAsia="BIZ UD明朝 Medium" w:hAnsi="BIZ UD明朝 Medium"/>
        </w:rPr>
        <w:t xml:space="preserve"> </w:t>
      </w:r>
      <w:r w:rsidR="00B268CA">
        <w:rPr>
          <w:rFonts w:ascii="BIZ UD明朝 Medium" w:eastAsia="BIZ UD明朝 Medium" w:hAnsi="BIZ UD明朝 Medium"/>
          <w:sz w:val="24"/>
          <w:szCs w:val="24"/>
        </w:rPr>
        <w:t xml:space="preserve">    </w:t>
      </w:r>
      <w:r w:rsidR="00B22FB1" w:rsidRPr="001370D6">
        <w:rPr>
          <w:rFonts w:ascii="BIZ UD明朝 Medium" w:eastAsia="BIZ UD明朝 Medium" w:hAnsi="BIZ UD明朝 Medium" w:hint="eastAsia"/>
        </w:rPr>
        <w:t xml:space="preserve">年 </w:t>
      </w:r>
      <w:r w:rsidR="00B268C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B22FB1" w:rsidRPr="001370D6">
        <w:rPr>
          <w:rFonts w:ascii="BIZ UD明朝 Medium" w:eastAsia="BIZ UD明朝 Medium" w:hAnsi="BIZ UD明朝 Medium" w:hint="eastAsia"/>
        </w:rPr>
        <w:t>月</w:t>
      </w:r>
      <w:r w:rsidR="009934A8" w:rsidRPr="001370D6">
        <w:rPr>
          <w:rFonts w:ascii="BIZ UD明朝 Medium" w:eastAsia="BIZ UD明朝 Medium" w:hAnsi="BIZ UD明朝 Medium" w:hint="eastAsia"/>
        </w:rPr>
        <w:t xml:space="preserve"> </w:t>
      </w:r>
      <w:r w:rsidR="00B268C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B22FB1" w:rsidRPr="001370D6">
        <w:rPr>
          <w:rFonts w:ascii="BIZ UD明朝 Medium" w:eastAsia="BIZ UD明朝 Medium" w:hAnsi="BIZ UD明朝 Medium" w:hint="eastAsia"/>
        </w:rPr>
        <w:t>日</w:t>
      </w:r>
      <w:r w:rsidR="00AD7E4E" w:rsidRPr="001370D6">
        <w:rPr>
          <w:rFonts w:ascii="BIZ UD明朝 Medium" w:eastAsia="BIZ UD明朝 Medium" w:hAnsi="BIZ UD明朝 Medium" w:hint="eastAsia"/>
        </w:rPr>
        <w:t xml:space="preserve"> </w:t>
      </w:r>
    </w:p>
    <w:p w14:paraId="74C0BB5F" w14:textId="77777777" w:rsidR="00AC483F" w:rsidRPr="002F392F" w:rsidRDefault="00AC483F" w:rsidP="00AC483F">
      <w:pPr>
        <w:wordWrap w:val="0"/>
        <w:autoSpaceDE w:val="0"/>
        <w:autoSpaceDN w:val="0"/>
        <w:adjustRightInd w:val="0"/>
        <w:spacing w:line="308" w:lineRule="exact"/>
        <w:ind w:leftChars="2636" w:left="5087" w:firstLineChars="200" w:firstLine="434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  <w:r w:rsidRPr="002F392F">
        <w:rPr>
          <w:rFonts w:ascii="BIZ UD明朝 Medium" w:eastAsia="BIZ UD明朝 Medium" w:hAnsi="BIZ UD明朝 Medium" w:cs="ＭＳ 明朝" w:hint="eastAsia"/>
          <w:spacing w:val="12"/>
          <w:kern w:val="0"/>
          <w:szCs w:val="21"/>
        </w:rPr>
        <w:t xml:space="preserve">東海大学　湘南放射線管理センタ－長　　</w:t>
      </w:r>
    </w:p>
    <w:p w14:paraId="20E1292B" w14:textId="2465CF6C" w:rsidR="00AC483F" w:rsidRPr="002F392F" w:rsidRDefault="00AC483F" w:rsidP="00AC483F">
      <w:pPr>
        <w:wordWrap w:val="0"/>
        <w:autoSpaceDE w:val="0"/>
        <w:autoSpaceDN w:val="0"/>
        <w:adjustRightInd w:val="0"/>
        <w:spacing w:line="308" w:lineRule="exact"/>
        <w:ind w:leftChars="4036" w:left="7789"/>
        <w:jc w:val="left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</w:p>
    <w:p w14:paraId="78F5219F" w14:textId="77777777" w:rsidR="00AC483F" w:rsidRPr="002F392F" w:rsidRDefault="00AC483F" w:rsidP="00AC483F">
      <w:pPr>
        <w:wordWrap w:val="0"/>
        <w:autoSpaceDE w:val="0"/>
        <w:autoSpaceDN w:val="0"/>
        <w:adjustRightInd w:val="0"/>
        <w:spacing w:line="225" w:lineRule="exact"/>
        <w:ind w:leftChars="436" w:left="841"/>
        <w:rPr>
          <w:rFonts w:ascii="BIZ UD明朝 Medium" w:eastAsia="BIZ UD明朝 Medium" w:hAnsi="BIZ UD明朝 Medium" w:cs="ＭＳ 明朝"/>
          <w:spacing w:val="10"/>
          <w:kern w:val="0"/>
          <w:sz w:val="20"/>
          <w:szCs w:val="20"/>
        </w:rPr>
      </w:pPr>
    </w:p>
    <w:p w14:paraId="6F17CA25" w14:textId="77777777" w:rsidR="00AC483F" w:rsidRPr="009F601A" w:rsidRDefault="00AC483F" w:rsidP="00AC483F">
      <w:pPr>
        <w:wordWrap w:val="0"/>
        <w:autoSpaceDE w:val="0"/>
        <w:autoSpaceDN w:val="0"/>
        <w:adjustRightInd w:val="0"/>
        <w:spacing w:line="225" w:lineRule="exact"/>
        <w:ind w:firstLineChars="3100" w:firstLine="6602"/>
        <w:rPr>
          <w:rFonts w:ascii="BIZ UD明朝 Medium" w:eastAsia="BIZ UD明朝 Medium" w:hAnsi="BIZ UD明朝 Medium" w:cs="ＭＳ 明朝"/>
          <w:spacing w:val="10"/>
          <w:kern w:val="0"/>
          <w:szCs w:val="21"/>
        </w:rPr>
      </w:pPr>
      <w:r w:rsidRPr="009F601A">
        <w:rPr>
          <w:rFonts w:ascii="BIZ UD明朝 Medium" w:eastAsia="BIZ UD明朝 Medium" w:hAnsi="BIZ UD明朝 Medium" w:cs="ＭＳ 明朝" w:hint="eastAsia"/>
          <w:spacing w:val="10"/>
          <w:kern w:val="0"/>
          <w:szCs w:val="21"/>
        </w:rPr>
        <w:t>放射線取扱主任者</w:t>
      </w:r>
      <w:r>
        <w:rPr>
          <w:rFonts w:ascii="BIZ UD明朝 Medium" w:eastAsia="BIZ UD明朝 Medium" w:hAnsi="BIZ UD明朝 Medium" w:cs="ＭＳ 明朝" w:hint="eastAsia"/>
          <w:spacing w:val="10"/>
          <w:kern w:val="0"/>
          <w:szCs w:val="21"/>
        </w:rPr>
        <w:t>(湘南キャンパス)</w:t>
      </w:r>
    </w:p>
    <w:p w14:paraId="7EB2D12B" w14:textId="7DBC818E" w:rsidR="00AC483F" w:rsidRPr="002F392F" w:rsidRDefault="00AC483F" w:rsidP="00AC483F">
      <w:pPr>
        <w:wordWrap w:val="0"/>
        <w:autoSpaceDE w:val="0"/>
        <w:autoSpaceDN w:val="0"/>
        <w:adjustRightInd w:val="0"/>
        <w:spacing w:line="225" w:lineRule="exact"/>
        <w:ind w:leftChars="4036" w:left="7789" w:rightChars="780" w:right="1505"/>
        <w:rPr>
          <w:rFonts w:ascii="BIZ UD明朝 Medium" w:eastAsia="BIZ UD明朝 Medium" w:hAnsi="BIZ UD明朝 Medium" w:cs="ＭＳ 明朝"/>
          <w:spacing w:val="6"/>
          <w:kern w:val="0"/>
          <w:szCs w:val="21"/>
        </w:rPr>
      </w:pPr>
    </w:p>
    <w:p w14:paraId="2D0F55D5" w14:textId="77777777" w:rsidR="00AC483F" w:rsidRPr="002F392F" w:rsidRDefault="00AC483F" w:rsidP="00AC483F">
      <w:pPr>
        <w:wordWrap w:val="0"/>
        <w:autoSpaceDE w:val="0"/>
        <w:autoSpaceDN w:val="0"/>
        <w:adjustRightInd w:val="0"/>
        <w:spacing w:line="225" w:lineRule="exact"/>
        <w:ind w:leftChars="436" w:left="841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48A79434" w14:textId="77777777" w:rsidR="002F392F" w:rsidRPr="002F392F" w:rsidRDefault="002F392F" w:rsidP="002570B8">
      <w:pPr>
        <w:wordWrap w:val="0"/>
        <w:autoSpaceDE w:val="0"/>
        <w:autoSpaceDN w:val="0"/>
        <w:adjustRightInd w:val="0"/>
        <w:spacing w:line="225" w:lineRule="exact"/>
        <w:ind w:leftChars="2436" w:left="4701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  <w:r w:rsidRPr="002F392F">
        <w:rPr>
          <w:rFonts w:ascii="BIZ UD明朝 Medium" w:eastAsia="BIZ UD明朝 Medium" w:hAnsi="BIZ UD明朝 Medium" w:cs="ＭＳ 明朝" w:hint="eastAsia"/>
          <w:spacing w:val="12"/>
          <w:kern w:val="0"/>
          <w:szCs w:val="21"/>
        </w:rPr>
        <w:t>【問い合わせ連絡先】</w:t>
      </w:r>
    </w:p>
    <w:p w14:paraId="5FED5E76" w14:textId="77777777" w:rsidR="002F392F" w:rsidRPr="002F392F" w:rsidRDefault="002F392F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kern w:val="0"/>
          <w:szCs w:val="21"/>
        </w:rPr>
      </w:pPr>
      <w:r w:rsidRPr="002F392F">
        <w:rPr>
          <w:rFonts w:ascii="BIZ UD明朝 Medium" w:eastAsia="BIZ UD明朝 Medium" w:hAnsi="BIZ UD明朝 Medium" w:cs="ＭＳ 明朝" w:hint="eastAsia"/>
          <w:spacing w:val="12"/>
          <w:kern w:val="0"/>
          <w:szCs w:val="21"/>
        </w:rPr>
        <w:t>東海大学　湘南放射線管理センター</w:t>
      </w:r>
    </w:p>
    <w:p w14:paraId="304DD153" w14:textId="77777777" w:rsidR="002F392F" w:rsidRPr="002F392F" w:rsidRDefault="00260251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  <w:hyperlink r:id="rId8" w:history="1">
        <w:r w:rsidR="002F392F" w:rsidRPr="002F392F">
          <w:rPr>
            <w:rFonts w:ascii="BIZ UD明朝 Medium" w:eastAsia="BIZ UD明朝 Medium" w:hAnsi="BIZ UD明朝 Medium" w:cs="ＭＳ 明朝" w:hint="eastAsia"/>
            <w:color w:val="000000"/>
            <w:spacing w:val="12"/>
            <w:kern w:val="0"/>
            <w:szCs w:val="21"/>
          </w:rPr>
          <w:t>Tel:0463-58-12</w:t>
        </w:r>
        <w:r w:rsidR="002F392F" w:rsidRPr="002F392F">
          <w:rPr>
            <w:rFonts w:ascii="BIZ UD明朝 Medium" w:eastAsia="BIZ UD明朝 Medium" w:hAnsi="BIZ UD明朝 Medium" w:cs="ＭＳ 明朝"/>
            <w:color w:val="000000"/>
            <w:spacing w:val="12"/>
            <w:kern w:val="0"/>
            <w:szCs w:val="21"/>
          </w:rPr>
          <w:t>11</w:t>
        </w:r>
      </w:hyperlink>
      <w:r w:rsidR="002F392F" w:rsidRPr="002F392F">
        <w:rPr>
          <w:rFonts w:ascii="BIZ UD明朝 Medium" w:eastAsia="BIZ UD明朝 Medium" w:hAnsi="BIZ UD明朝 Medium" w:cs="ＭＳ 明朝" w:hint="eastAsia"/>
          <w:spacing w:val="12"/>
          <w:kern w:val="0"/>
          <w:szCs w:val="21"/>
        </w:rPr>
        <w:t xml:space="preserve">　内線:2242(センター窓口)</w:t>
      </w:r>
    </w:p>
    <w:p w14:paraId="34642BAE" w14:textId="095F70C0" w:rsidR="002F392F" w:rsidRDefault="002F392F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  <w:r w:rsidRPr="002F392F">
        <w:rPr>
          <w:rFonts w:ascii="BIZ UD明朝 Medium" w:eastAsia="BIZ UD明朝 Medium" w:hAnsi="BIZ UD明朝 Medium" w:cs="ＭＳ 明朝"/>
          <w:spacing w:val="12"/>
          <w:kern w:val="0"/>
          <w:szCs w:val="21"/>
        </w:rPr>
        <w:t>E-mail:RI_Center_Shonan@tsc.u-tokai.ac.jp</w:t>
      </w:r>
    </w:p>
    <w:p w14:paraId="2D7523C2" w14:textId="01E99130" w:rsidR="003C1B7B" w:rsidRDefault="003C1B7B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</w:p>
    <w:p w14:paraId="78738B64" w14:textId="03B77AF0" w:rsidR="003C1B7B" w:rsidRDefault="003C1B7B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</w:p>
    <w:p w14:paraId="30F3FA1E" w14:textId="1ACF1BD4" w:rsidR="003C1B7B" w:rsidRDefault="003C1B7B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</w:p>
    <w:p w14:paraId="166B6012" w14:textId="30515407" w:rsidR="003C1B7B" w:rsidRDefault="003C1B7B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</w:p>
    <w:p w14:paraId="3B1160F1" w14:textId="24C0D392" w:rsidR="003C1B7B" w:rsidRDefault="003C1B7B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</w:p>
    <w:p w14:paraId="5FA9785A" w14:textId="037B0923" w:rsidR="003C1B7B" w:rsidRDefault="003C1B7B" w:rsidP="002570B8">
      <w:pPr>
        <w:wordWrap w:val="0"/>
        <w:autoSpaceDE w:val="0"/>
        <w:autoSpaceDN w:val="0"/>
        <w:adjustRightInd w:val="0"/>
        <w:spacing w:line="225" w:lineRule="exact"/>
        <w:ind w:leftChars="2936" w:left="5666"/>
        <w:rPr>
          <w:rFonts w:ascii="BIZ UD明朝 Medium" w:eastAsia="BIZ UD明朝 Medium" w:hAnsi="BIZ UD明朝 Medium" w:cs="ＭＳ 明朝"/>
          <w:spacing w:val="12"/>
          <w:kern w:val="0"/>
          <w:szCs w:val="21"/>
        </w:rPr>
      </w:pPr>
    </w:p>
    <w:p w14:paraId="221A4188" w14:textId="21577069" w:rsidR="003C1B7B" w:rsidRPr="003C1B7B" w:rsidRDefault="003C1B7B" w:rsidP="003C1B7B">
      <w:pPr>
        <w:wordWrap w:val="0"/>
        <w:autoSpaceDE w:val="0"/>
        <w:autoSpaceDN w:val="0"/>
        <w:adjustRightInd w:val="0"/>
        <w:spacing w:line="225" w:lineRule="exact"/>
        <w:ind w:leftChars="2936" w:left="5666"/>
        <w:jc w:val="right"/>
        <w:rPr>
          <w:rFonts w:ascii="BIZ UD明朝 Medium" w:eastAsia="BIZ UD明朝 Medium" w:hAnsi="BIZ UD明朝 Medium" w:cs="ＭＳ 明朝" w:hint="eastAsia"/>
          <w:spacing w:val="12"/>
          <w:kern w:val="0"/>
          <w:sz w:val="18"/>
          <w:szCs w:val="18"/>
        </w:rPr>
      </w:pPr>
      <w:r w:rsidRPr="003C1B7B">
        <w:rPr>
          <w:rFonts w:ascii="BIZ UD明朝 Medium" w:eastAsia="BIZ UD明朝 Medium" w:hAnsi="BIZ UD明朝 Medium" w:cs="ＭＳ 明朝" w:hint="eastAsia"/>
          <w:spacing w:val="12"/>
          <w:kern w:val="0"/>
          <w:sz w:val="18"/>
          <w:szCs w:val="18"/>
        </w:rPr>
        <w:t>20220407HP</w:t>
      </w:r>
      <w:bookmarkStart w:id="0" w:name="_GoBack"/>
      <w:bookmarkEnd w:id="0"/>
    </w:p>
    <w:sectPr w:rsidR="003C1B7B" w:rsidRPr="003C1B7B" w:rsidSect="002570B8">
      <w:footerReference w:type="default" r:id="rId9"/>
      <w:pgSz w:w="11906" w:h="16838" w:code="9"/>
      <w:pgMar w:top="720" w:right="720" w:bottom="720" w:left="720" w:header="720" w:footer="720" w:gutter="0"/>
      <w:cols w:space="720"/>
      <w:noEndnote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7001" w14:textId="77777777" w:rsidR="008C036A" w:rsidRDefault="008C036A" w:rsidP="00C93228">
      <w:r>
        <w:separator/>
      </w:r>
    </w:p>
  </w:endnote>
  <w:endnote w:type="continuationSeparator" w:id="0">
    <w:p w14:paraId="27DA5ACA" w14:textId="77777777" w:rsidR="008C036A" w:rsidRDefault="008C036A" w:rsidP="00C9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D651" w14:textId="16613BFB" w:rsidR="00E72957" w:rsidRDefault="00E72957" w:rsidP="00E72957">
    <w:pPr>
      <w:pStyle w:val="a6"/>
      <w:tabs>
        <w:tab w:val="clear" w:pos="4252"/>
        <w:tab w:val="clear" w:pos="8504"/>
        <w:tab w:val="center" w:pos="5102"/>
        <w:tab w:val="right" w:pos="1020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50A53" w14:textId="77777777" w:rsidR="008C036A" w:rsidRDefault="008C036A" w:rsidP="00C93228">
      <w:r>
        <w:separator/>
      </w:r>
    </w:p>
  </w:footnote>
  <w:footnote w:type="continuationSeparator" w:id="0">
    <w:p w14:paraId="1C6BA462" w14:textId="77777777" w:rsidR="008C036A" w:rsidRDefault="008C036A" w:rsidP="00C9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873"/>
    <w:multiLevelType w:val="hybridMultilevel"/>
    <w:tmpl w:val="F4DAD2B8"/>
    <w:lvl w:ilvl="0" w:tplc="5B705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4379B"/>
    <w:multiLevelType w:val="hybridMultilevel"/>
    <w:tmpl w:val="D03AE0CA"/>
    <w:lvl w:ilvl="0" w:tplc="0B680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A041C"/>
    <w:multiLevelType w:val="hybridMultilevel"/>
    <w:tmpl w:val="407E9CA0"/>
    <w:lvl w:ilvl="0" w:tplc="29FAAA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2939226F"/>
    <w:multiLevelType w:val="hybridMultilevel"/>
    <w:tmpl w:val="816EC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B76692"/>
    <w:multiLevelType w:val="hybridMultilevel"/>
    <w:tmpl w:val="52E8200E"/>
    <w:lvl w:ilvl="0" w:tplc="7506DFC6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9A0D0F"/>
    <w:multiLevelType w:val="hybridMultilevel"/>
    <w:tmpl w:val="33F819A6"/>
    <w:lvl w:ilvl="0" w:tplc="F4227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291236"/>
    <w:multiLevelType w:val="hybridMultilevel"/>
    <w:tmpl w:val="DDDE452A"/>
    <w:lvl w:ilvl="0" w:tplc="286AB8BE">
      <w:start w:val="1"/>
      <w:numFmt w:val="bullet"/>
      <w:lvlText w:val="※"/>
      <w:lvlJc w:val="left"/>
      <w:pPr>
        <w:ind w:left="495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502570B"/>
    <w:multiLevelType w:val="hybridMultilevel"/>
    <w:tmpl w:val="0DFE468E"/>
    <w:lvl w:ilvl="0" w:tplc="A91299AE">
      <w:start w:val="1"/>
      <w:numFmt w:val="bullet"/>
      <w:lvlText w:val="※"/>
      <w:lvlJc w:val="left"/>
      <w:pPr>
        <w:ind w:left="472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8" w15:restartNumberingAfterBreak="0">
    <w:nsid w:val="708D256E"/>
    <w:multiLevelType w:val="hybridMultilevel"/>
    <w:tmpl w:val="65FC067A"/>
    <w:lvl w:ilvl="0" w:tplc="7CCAF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205BD"/>
    <w:multiLevelType w:val="hybridMultilevel"/>
    <w:tmpl w:val="44FCFDFE"/>
    <w:lvl w:ilvl="0" w:tplc="64244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1D3868"/>
    <w:multiLevelType w:val="hybridMultilevel"/>
    <w:tmpl w:val="E6481D42"/>
    <w:lvl w:ilvl="0" w:tplc="39CC9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66"/>
    <w:rsid w:val="000259BB"/>
    <w:rsid w:val="000327C7"/>
    <w:rsid w:val="00032B5C"/>
    <w:rsid w:val="000440B2"/>
    <w:rsid w:val="00047611"/>
    <w:rsid w:val="00050C8E"/>
    <w:rsid w:val="0006174F"/>
    <w:rsid w:val="00067B6C"/>
    <w:rsid w:val="00075DE3"/>
    <w:rsid w:val="00081C50"/>
    <w:rsid w:val="00084931"/>
    <w:rsid w:val="00085798"/>
    <w:rsid w:val="00096F62"/>
    <w:rsid w:val="000972A7"/>
    <w:rsid w:val="000A6921"/>
    <w:rsid w:val="000B0D80"/>
    <w:rsid w:val="000B4EC7"/>
    <w:rsid w:val="000B68AB"/>
    <w:rsid w:val="000C5187"/>
    <w:rsid w:val="000D4331"/>
    <w:rsid w:val="000D4BBE"/>
    <w:rsid w:val="000E7519"/>
    <w:rsid w:val="000F3C30"/>
    <w:rsid w:val="001159B3"/>
    <w:rsid w:val="001343D8"/>
    <w:rsid w:val="001358A2"/>
    <w:rsid w:val="001370D6"/>
    <w:rsid w:val="0016765D"/>
    <w:rsid w:val="001956F0"/>
    <w:rsid w:val="001C7C67"/>
    <w:rsid w:val="001C7CDD"/>
    <w:rsid w:val="001D5DB7"/>
    <w:rsid w:val="001E4963"/>
    <w:rsid w:val="001F4D16"/>
    <w:rsid w:val="00220DED"/>
    <w:rsid w:val="00224341"/>
    <w:rsid w:val="002257FA"/>
    <w:rsid w:val="00230981"/>
    <w:rsid w:val="00241F8F"/>
    <w:rsid w:val="00243B7D"/>
    <w:rsid w:val="002470F7"/>
    <w:rsid w:val="002570B8"/>
    <w:rsid w:val="002716EB"/>
    <w:rsid w:val="00273464"/>
    <w:rsid w:val="002818E0"/>
    <w:rsid w:val="00283C53"/>
    <w:rsid w:val="00293EC5"/>
    <w:rsid w:val="00297B60"/>
    <w:rsid w:val="002A0DD3"/>
    <w:rsid w:val="002A2BC7"/>
    <w:rsid w:val="002B4408"/>
    <w:rsid w:val="002C0764"/>
    <w:rsid w:val="002C500B"/>
    <w:rsid w:val="002D3A4B"/>
    <w:rsid w:val="002D7590"/>
    <w:rsid w:val="002E04A6"/>
    <w:rsid w:val="002E285B"/>
    <w:rsid w:val="002F392F"/>
    <w:rsid w:val="002F69A1"/>
    <w:rsid w:val="0030541E"/>
    <w:rsid w:val="003168E3"/>
    <w:rsid w:val="00330E01"/>
    <w:rsid w:val="00342924"/>
    <w:rsid w:val="00345FAA"/>
    <w:rsid w:val="00357E80"/>
    <w:rsid w:val="0036187F"/>
    <w:rsid w:val="00373457"/>
    <w:rsid w:val="0037659A"/>
    <w:rsid w:val="003767EC"/>
    <w:rsid w:val="0037753A"/>
    <w:rsid w:val="00377E4F"/>
    <w:rsid w:val="003815E9"/>
    <w:rsid w:val="00384601"/>
    <w:rsid w:val="00387CF1"/>
    <w:rsid w:val="00394FC2"/>
    <w:rsid w:val="0039696E"/>
    <w:rsid w:val="003A1A42"/>
    <w:rsid w:val="003A78F3"/>
    <w:rsid w:val="003B6FA6"/>
    <w:rsid w:val="003C1B7B"/>
    <w:rsid w:val="003C3290"/>
    <w:rsid w:val="003C4543"/>
    <w:rsid w:val="003E6D92"/>
    <w:rsid w:val="003E7009"/>
    <w:rsid w:val="003E7284"/>
    <w:rsid w:val="003F16CA"/>
    <w:rsid w:val="003F7E02"/>
    <w:rsid w:val="0041600A"/>
    <w:rsid w:val="00420760"/>
    <w:rsid w:val="00423E79"/>
    <w:rsid w:val="00427684"/>
    <w:rsid w:val="00435AEB"/>
    <w:rsid w:val="0043707B"/>
    <w:rsid w:val="00442D19"/>
    <w:rsid w:val="00444955"/>
    <w:rsid w:val="00445E23"/>
    <w:rsid w:val="00460A73"/>
    <w:rsid w:val="00477C44"/>
    <w:rsid w:val="00481CCB"/>
    <w:rsid w:val="00483F27"/>
    <w:rsid w:val="004856BE"/>
    <w:rsid w:val="004908DB"/>
    <w:rsid w:val="00490A33"/>
    <w:rsid w:val="00493AF6"/>
    <w:rsid w:val="004952BD"/>
    <w:rsid w:val="00495B57"/>
    <w:rsid w:val="004A14BC"/>
    <w:rsid w:val="004A178F"/>
    <w:rsid w:val="004A5708"/>
    <w:rsid w:val="004B0A26"/>
    <w:rsid w:val="004B0FE2"/>
    <w:rsid w:val="004C1F2D"/>
    <w:rsid w:val="004C26D2"/>
    <w:rsid w:val="004C5A65"/>
    <w:rsid w:val="004E322D"/>
    <w:rsid w:val="005009CB"/>
    <w:rsid w:val="00503C0B"/>
    <w:rsid w:val="00511031"/>
    <w:rsid w:val="00522F47"/>
    <w:rsid w:val="00535264"/>
    <w:rsid w:val="005355FB"/>
    <w:rsid w:val="0053629B"/>
    <w:rsid w:val="0053683D"/>
    <w:rsid w:val="00564941"/>
    <w:rsid w:val="00566672"/>
    <w:rsid w:val="00577654"/>
    <w:rsid w:val="005820ED"/>
    <w:rsid w:val="0058230A"/>
    <w:rsid w:val="005902F2"/>
    <w:rsid w:val="00593EDC"/>
    <w:rsid w:val="005A040E"/>
    <w:rsid w:val="005A05FC"/>
    <w:rsid w:val="005A1137"/>
    <w:rsid w:val="005A2176"/>
    <w:rsid w:val="005A2F3F"/>
    <w:rsid w:val="005A58FE"/>
    <w:rsid w:val="005A717B"/>
    <w:rsid w:val="005B1D65"/>
    <w:rsid w:val="005C2114"/>
    <w:rsid w:val="005C337C"/>
    <w:rsid w:val="005C4B16"/>
    <w:rsid w:val="005D01A9"/>
    <w:rsid w:val="005D330B"/>
    <w:rsid w:val="005E132A"/>
    <w:rsid w:val="00602A75"/>
    <w:rsid w:val="006100CF"/>
    <w:rsid w:val="00612B2A"/>
    <w:rsid w:val="00621F5C"/>
    <w:rsid w:val="00630486"/>
    <w:rsid w:val="0064247B"/>
    <w:rsid w:val="006473A5"/>
    <w:rsid w:val="0066096A"/>
    <w:rsid w:val="00670EB1"/>
    <w:rsid w:val="00673B1C"/>
    <w:rsid w:val="006743F2"/>
    <w:rsid w:val="00695DF4"/>
    <w:rsid w:val="006A07AE"/>
    <w:rsid w:val="006A3574"/>
    <w:rsid w:val="006B4171"/>
    <w:rsid w:val="006C126A"/>
    <w:rsid w:val="006C385D"/>
    <w:rsid w:val="006C4B12"/>
    <w:rsid w:val="006D0534"/>
    <w:rsid w:val="006D1D87"/>
    <w:rsid w:val="006E031F"/>
    <w:rsid w:val="006E21E2"/>
    <w:rsid w:val="006E2E3E"/>
    <w:rsid w:val="006E63C4"/>
    <w:rsid w:val="006E6A31"/>
    <w:rsid w:val="006F48D9"/>
    <w:rsid w:val="006F7C66"/>
    <w:rsid w:val="00703289"/>
    <w:rsid w:val="00736CD4"/>
    <w:rsid w:val="007454C5"/>
    <w:rsid w:val="0074742A"/>
    <w:rsid w:val="0075405F"/>
    <w:rsid w:val="0076065F"/>
    <w:rsid w:val="00760BDA"/>
    <w:rsid w:val="00763C81"/>
    <w:rsid w:val="00767984"/>
    <w:rsid w:val="00774423"/>
    <w:rsid w:val="007815AA"/>
    <w:rsid w:val="007A0E7E"/>
    <w:rsid w:val="007A688B"/>
    <w:rsid w:val="007B2632"/>
    <w:rsid w:val="007B788D"/>
    <w:rsid w:val="007C5130"/>
    <w:rsid w:val="007C7465"/>
    <w:rsid w:val="007F4865"/>
    <w:rsid w:val="007F7A67"/>
    <w:rsid w:val="008033C3"/>
    <w:rsid w:val="0080358A"/>
    <w:rsid w:val="00810190"/>
    <w:rsid w:val="0081755C"/>
    <w:rsid w:val="00821C1F"/>
    <w:rsid w:val="008375F6"/>
    <w:rsid w:val="00847867"/>
    <w:rsid w:val="008547DE"/>
    <w:rsid w:val="008575DB"/>
    <w:rsid w:val="00857E44"/>
    <w:rsid w:val="00861260"/>
    <w:rsid w:val="008663F0"/>
    <w:rsid w:val="00880D1D"/>
    <w:rsid w:val="00882935"/>
    <w:rsid w:val="0088381D"/>
    <w:rsid w:val="00885B99"/>
    <w:rsid w:val="008A24B6"/>
    <w:rsid w:val="008B4518"/>
    <w:rsid w:val="008B5011"/>
    <w:rsid w:val="008B5F27"/>
    <w:rsid w:val="008B7183"/>
    <w:rsid w:val="008C036A"/>
    <w:rsid w:val="008D45EF"/>
    <w:rsid w:val="008F2608"/>
    <w:rsid w:val="00905710"/>
    <w:rsid w:val="00914C1C"/>
    <w:rsid w:val="009613BE"/>
    <w:rsid w:val="00965AC1"/>
    <w:rsid w:val="00971275"/>
    <w:rsid w:val="009716D6"/>
    <w:rsid w:val="00973FC4"/>
    <w:rsid w:val="009747E5"/>
    <w:rsid w:val="00975397"/>
    <w:rsid w:val="00980889"/>
    <w:rsid w:val="009934A8"/>
    <w:rsid w:val="00994E7C"/>
    <w:rsid w:val="009A3252"/>
    <w:rsid w:val="009A6B2C"/>
    <w:rsid w:val="009B5AE8"/>
    <w:rsid w:val="009C368B"/>
    <w:rsid w:val="009C6BD5"/>
    <w:rsid w:val="009D2A63"/>
    <w:rsid w:val="009E46A4"/>
    <w:rsid w:val="009E5AB4"/>
    <w:rsid w:val="009F5811"/>
    <w:rsid w:val="00A1339C"/>
    <w:rsid w:val="00A15325"/>
    <w:rsid w:val="00A20C21"/>
    <w:rsid w:val="00A20F39"/>
    <w:rsid w:val="00A266DB"/>
    <w:rsid w:val="00A30103"/>
    <w:rsid w:val="00A37D01"/>
    <w:rsid w:val="00A54C51"/>
    <w:rsid w:val="00A57BB1"/>
    <w:rsid w:val="00A729CF"/>
    <w:rsid w:val="00A74256"/>
    <w:rsid w:val="00A744EC"/>
    <w:rsid w:val="00A8713A"/>
    <w:rsid w:val="00A936E2"/>
    <w:rsid w:val="00A93AA6"/>
    <w:rsid w:val="00AA3C1C"/>
    <w:rsid w:val="00AA5A3A"/>
    <w:rsid w:val="00AA5F91"/>
    <w:rsid w:val="00AA72AD"/>
    <w:rsid w:val="00AB6C75"/>
    <w:rsid w:val="00AC483F"/>
    <w:rsid w:val="00AC7872"/>
    <w:rsid w:val="00AD4124"/>
    <w:rsid w:val="00AD780A"/>
    <w:rsid w:val="00AD7E4E"/>
    <w:rsid w:val="00AE7D3F"/>
    <w:rsid w:val="00AF1BFB"/>
    <w:rsid w:val="00AF4A78"/>
    <w:rsid w:val="00B046B5"/>
    <w:rsid w:val="00B048E2"/>
    <w:rsid w:val="00B10342"/>
    <w:rsid w:val="00B114FA"/>
    <w:rsid w:val="00B1209B"/>
    <w:rsid w:val="00B138F1"/>
    <w:rsid w:val="00B17798"/>
    <w:rsid w:val="00B17CA8"/>
    <w:rsid w:val="00B22FB1"/>
    <w:rsid w:val="00B26197"/>
    <w:rsid w:val="00B268CA"/>
    <w:rsid w:val="00B40793"/>
    <w:rsid w:val="00B42F0A"/>
    <w:rsid w:val="00B451E8"/>
    <w:rsid w:val="00B6054C"/>
    <w:rsid w:val="00B844B8"/>
    <w:rsid w:val="00B85ACE"/>
    <w:rsid w:val="00B94E9F"/>
    <w:rsid w:val="00BA2E04"/>
    <w:rsid w:val="00BA4DD5"/>
    <w:rsid w:val="00BB0BA3"/>
    <w:rsid w:val="00BB7720"/>
    <w:rsid w:val="00BC2E28"/>
    <w:rsid w:val="00BC4E3D"/>
    <w:rsid w:val="00BF658E"/>
    <w:rsid w:val="00C1328A"/>
    <w:rsid w:val="00C30A71"/>
    <w:rsid w:val="00C3108F"/>
    <w:rsid w:val="00C331DE"/>
    <w:rsid w:val="00C612F6"/>
    <w:rsid w:val="00C70B8E"/>
    <w:rsid w:val="00C733C6"/>
    <w:rsid w:val="00C77C23"/>
    <w:rsid w:val="00C86EE6"/>
    <w:rsid w:val="00C93228"/>
    <w:rsid w:val="00C94BBC"/>
    <w:rsid w:val="00CA74C7"/>
    <w:rsid w:val="00CB459B"/>
    <w:rsid w:val="00CB4BB7"/>
    <w:rsid w:val="00CD2EB6"/>
    <w:rsid w:val="00CF7E92"/>
    <w:rsid w:val="00D00822"/>
    <w:rsid w:val="00D05D89"/>
    <w:rsid w:val="00D11161"/>
    <w:rsid w:val="00D1526C"/>
    <w:rsid w:val="00D17EC4"/>
    <w:rsid w:val="00D32160"/>
    <w:rsid w:val="00D36BA5"/>
    <w:rsid w:val="00D37245"/>
    <w:rsid w:val="00D433DD"/>
    <w:rsid w:val="00D43634"/>
    <w:rsid w:val="00D50AA6"/>
    <w:rsid w:val="00D5324B"/>
    <w:rsid w:val="00D56F52"/>
    <w:rsid w:val="00D57157"/>
    <w:rsid w:val="00D66907"/>
    <w:rsid w:val="00D90A8F"/>
    <w:rsid w:val="00DA5281"/>
    <w:rsid w:val="00DB7031"/>
    <w:rsid w:val="00DC1D88"/>
    <w:rsid w:val="00DC60E2"/>
    <w:rsid w:val="00DC79B3"/>
    <w:rsid w:val="00DE1853"/>
    <w:rsid w:val="00DE4A0F"/>
    <w:rsid w:val="00E03D4E"/>
    <w:rsid w:val="00E0505B"/>
    <w:rsid w:val="00E05569"/>
    <w:rsid w:val="00E10301"/>
    <w:rsid w:val="00E1717D"/>
    <w:rsid w:val="00E245D1"/>
    <w:rsid w:val="00E25001"/>
    <w:rsid w:val="00E30BF1"/>
    <w:rsid w:val="00E31402"/>
    <w:rsid w:val="00E528B2"/>
    <w:rsid w:val="00E62D8D"/>
    <w:rsid w:val="00E72957"/>
    <w:rsid w:val="00E73C35"/>
    <w:rsid w:val="00E85BC3"/>
    <w:rsid w:val="00E90F77"/>
    <w:rsid w:val="00E97495"/>
    <w:rsid w:val="00EA2F83"/>
    <w:rsid w:val="00EA2FAB"/>
    <w:rsid w:val="00EB1B7F"/>
    <w:rsid w:val="00EC683A"/>
    <w:rsid w:val="00ED6AFC"/>
    <w:rsid w:val="00EE4405"/>
    <w:rsid w:val="00EF29BB"/>
    <w:rsid w:val="00EF738E"/>
    <w:rsid w:val="00F0500B"/>
    <w:rsid w:val="00F1365E"/>
    <w:rsid w:val="00F25836"/>
    <w:rsid w:val="00F3458B"/>
    <w:rsid w:val="00F40D16"/>
    <w:rsid w:val="00F67D71"/>
    <w:rsid w:val="00F75CFC"/>
    <w:rsid w:val="00F76A64"/>
    <w:rsid w:val="00F804EC"/>
    <w:rsid w:val="00F8318C"/>
    <w:rsid w:val="00F86D5F"/>
    <w:rsid w:val="00F8755E"/>
    <w:rsid w:val="00F92F21"/>
    <w:rsid w:val="00FB343C"/>
    <w:rsid w:val="00FC2B21"/>
    <w:rsid w:val="00FC51F7"/>
    <w:rsid w:val="00FD330E"/>
    <w:rsid w:val="00FE58AB"/>
    <w:rsid w:val="00FE64D2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0D0089"/>
  <w15:chartTrackingRefBased/>
  <w15:docId w15:val="{359FF7D9-ECD1-4B23-88F0-34D2C9B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1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3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228"/>
  </w:style>
  <w:style w:type="paragraph" w:styleId="a6">
    <w:name w:val="footer"/>
    <w:basedOn w:val="a"/>
    <w:link w:val="a7"/>
    <w:uiPriority w:val="99"/>
    <w:unhideWhenUsed/>
    <w:rsid w:val="00C93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228"/>
  </w:style>
  <w:style w:type="paragraph" w:styleId="a8">
    <w:name w:val="Date"/>
    <w:basedOn w:val="a"/>
    <w:next w:val="a"/>
    <w:link w:val="a9"/>
    <w:uiPriority w:val="99"/>
    <w:semiHidden/>
    <w:unhideWhenUsed/>
    <w:rsid w:val="00483F27"/>
  </w:style>
  <w:style w:type="character" w:customStyle="1" w:styleId="a9">
    <w:name w:val="日付 (文字)"/>
    <w:link w:val="a8"/>
    <w:uiPriority w:val="99"/>
    <w:semiHidden/>
    <w:rsid w:val="00483F27"/>
    <w:rPr>
      <w:kern w:val="2"/>
      <w:sz w:val="21"/>
      <w:szCs w:val="22"/>
    </w:rPr>
  </w:style>
  <w:style w:type="paragraph" w:styleId="aa">
    <w:name w:val="Balloon Text"/>
    <w:basedOn w:val="a"/>
    <w:semiHidden/>
    <w:rsid w:val="005A58FE"/>
    <w:rPr>
      <w:rFonts w:ascii="Arial" w:eastAsia="ＭＳ ゴシック" w:hAnsi="Arial"/>
      <w:sz w:val="18"/>
      <w:szCs w:val="18"/>
    </w:rPr>
  </w:style>
  <w:style w:type="character" w:styleId="ab">
    <w:name w:val="Hyperlink"/>
    <w:uiPriority w:val="99"/>
    <w:unhideWhenUsed/>
    <w:rsid w:val="00C1328A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C1328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73FC4"/>
    <w:pPr>
      <w:ind w:leftChars="400" w:left="840"/>
    </w:pPr>
    <w:rPr>
      <w:rFonts w:ascii="BIZ UDP明朝 Medium" w:eastAsia="BIZ UDP明朝 Medium" w:hAnsi="BIZ UDゴシック" w:cs="ＭＳ 明朝"/>
      <w:color w:val="000000"/>
      <w:spacing w:val="16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63-58-12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yama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B54DE-7CB1-43FF-8BDF-1AD4F569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371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湘放セ№１２－０１</vt:lpstr>
      <vt:lpstr>　　　　　　　　　　　　　　　　　　　　　　　　　　　　　　　　　  湘放セ№１２－０１　</vt:lpstr>
    </vt:vector>
  </TitlesOfParts>
  <Company>Microsoft</Company>
  <LinksUpToDate>false</LinksUpToDate>
  <CharactersWithSpaces>792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tel:0463-58-1211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湘放セ№１２－０１</dc:title>
  <dc:subject/>
  <dc:creator>takac</dc:creator>
  <cp:keywords/>
  <cp:lastModifiedBy>高山　千里</cp:lastModifiedBy>
  <cp:revision>4</cp:revision>
  <cp:lastPrinted>2022-04-07T05:27:00Z</cp:lastPrinted>
  <dcterms:created xsi:type="dcterms:W3CDTF">2022-07-12T05:27:00Z</dcterms:created>
  <dcterms:modified xsi:type="dcterms:W3CDTF">2022-07-12T06:41:00Z</dcterms:modified>
</cp:coreProperties>
</file>